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0A06" w14:textId="77777777" w:rsidR="00437096" w:rsidRDefault="00437096" w:rsidP="00437096">
      <w:pPr>
        <w:tabs>
          <w:tab w:val="left" w:pos="7155"/>
        </w:tabs>
        <w:rPr>
          <w:b/>
          <w:sz w:val="24"/>
          <w:szCs w:val="24"/>
        </w:rPr>
      </w:pPr>
      <w:r w:rsidRPr="00BE6EBC">
        <w:rPr>
          <w:noProof/>
        </w:rPr>
        <w:drawing>
          <wp:anchor distT="0" distB="0" distL="114300" distR="114300" simplePos="0" relativeHeight="251661312" behindDoc="1" locked="0" layoutInCell="1" allowOverlap="1" wp14:anchorId="2ECA5E8A" wp14:editId="24999433">
            <wp:simplePos x="0" y="0"/>
            <wp:positionH relativeFrom="column">
              <wp:posOffset>3314700</wp:posOffset>
            </wp:positionH>
            <wp:positionV relativeFrom="paragraph">
              <wp:posOffset>0</wp:posOffset>
            </wp:positionV>
            <wp:extent cx="2362200" cy="523875"/>
            <wp:effectExtent l="0" t="0" r="0" b="9525"/>
            <wp:wrapTight wrapText="bothSides">
              <wp:wrapPolygon edited="0">
                <wp:start x="0" y="0"/>
                <wp:lineTo x="0" y="21207"/>
                <wp:lineTo x="21426" y="21207"/>
                <wp:lineTo x="21426" y="0"/>
                <wp:lineTo x="0" y="0"/>
              </wp:wrapPolygon>
            </wp:wrapTight>
            <wp:docPr id="228170677" name="Picture 1" descr="Q:\JET new Logo\Acorn Master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JET new Logo\Acorn Master Logo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Pr>
          <w:b/>
          <w:sz w:val="24"/>
          <w:szCs w:val="24"/>
        </w:rPr>
        <w:t>STRIC</w:t>
      </w:r>
      <w:r w:rsidR="001C1D02" w:rsidRPr="001C1D02">
        <w:rPr>
          <w:b/>
          <w:sz w:val="24"/>
          <w:szCs w:val="24"/>
        </w:rPr>
        <w:t>TLY CONFIDENTIAL</w:t>
      </w:r>
      <w:r w:rsidR="001C1D02" w:rsidRPr="001C1D02">
        <w:rPr>
          <w:b/>
          <w:sz w:val="24"/>
          <w:szCs w:val="24"/>
        </w:rPr>
        <w:tab/>
      </w:r>
    </w:p>
    <w:p w14:paraId="63C36F81" w14:textId="77777777" w:rsidR="001C1D02" w:rsidRPr="00437096" w:rsidRDefault="001C1D02" w:rsidP="00437096">
      <w:pPr>
        <w:tabs>
          <w:tab w:val="left" w:pos="7155"/>
        </w:tabs>
        <w:jc w:val="center"/>
        <w:rPr>
          <w:b/>
          <w:sz w:val="24"/>
          <w:szCs w:val="24"/>
        </w:rPr>
      </w:pPr>
      <w:r w:rsidRPr="00646CC9">
        <w:rPr>
          <w:rFonts w:ascii="Arial" w:eastAsia="Arial" w:hAnsi="Arial"/>
          <w:b/>
          <w:color w:val="000000"/>
          <w:sz w:val="28"/>
          <w:szCs w:val="28"/>
          <w:lang w:val="en-US"/>
        </w:rPr>
        <w:t>APPLICATION FOR EMPLOYMENT</w:t>
      </w:r>
      <w:r>
        <w:rPr>
          <w:rFonts w:ascii="Arial" w:eastAsia="Arial" w:hAnsi="Arial"/>
          <w:b/>
          <w:color w:val="000000"/>
          <w:sz w:val="21"/>
          <w:lang w:val="en-US"/>
        </w:rPr>
        <w:t xml:space="preserve"> </w:t>
      </w:r>
      <w:r>
        <w:rPr>
          <w:rFonts w:ascii="Arial" w:eastAsia="Arial" w:hAnsi="Arial"/>
          <w:b/>
          <w:color w:val="000000"/>
          <w:sz w:val="21"/>
          <w:lang w:val="en-US"/>
        </w:rPr>
        <w:br/>
        <w:t xml:space="preserve">Please print clearly in black ink. Complete all sections. Sign and date the </w:t>
      </w:r>
      <w:r>
        <w:rPr>
          <w:rFonts w:ascii="Arial" w:eastAsia="Arial" w:hAnsi="Arial"/>
          <w:b/>
          <w:color w:val="000000"/>
          <w:sz w:val="21"/>
          <w:lang w:val="en-US"/>
        </w:rPr>
        <w:br/>
        <w:t xml:space="preserve">form. </w:t>
      </w:r>
      <w:r>
        <w:rPr>
          <w:rFonts w:ascii="Arial" w:eastAsia="Arial" w:hAnsi="Arial"/>
          <w:b/>
          <w:color w:val="000000"/>
          <w:sz w:val="21"/>
          <w:lang w:val="en-US"/>
        </w:rPr>
        <w:br/>
        <w:t>Please do not submit CV's. Application form only.</w:t>
      </w:r>
    </w:p>
    <w:tbl>
      <w:tblPr>
        <w:tblStyle w:val="TableGrid"/>
        <w:tblW w:w="10065" w:type="dxa"/>
        <w:tblInd w:w="-572" w:type="dxa"/>
        <w:tblLook w:val="04A0" w:firstRow="1" w:lastRow="0" w:firstColumn="1" w:lastColumn="0" w:noHBand="0" w:noVBand="1"/>
      </w:tblPr>
      <w:tblGrid>
        <w:gridCol w:w="10065"/>
      </w:tblGrid>
      <w:tr w:rsidR="001C1D02" w14:paraId="45597232" w14:textId="77777777" w:rsidTr="00527849">
        <w:tc>
          <w:tcPr>
            <w:tcW w:w="10065" w:type="dxa"/>
          </w:tcPr>
          <w:p w14:paraId="5B999435" w14:textId="77777777" w:rsidR="001C1D02" w:rsidRPr="00E33F19" w:rsidRDefault="001C1D02" w:rsidP="001C1D02">
            <w:pPr>
              <w:rPr>
                <w:b/>
              </w:rPr>
            </w:pPr>
            <w:r w:rsidRPr="00E33F19">
              <w:rPr>
                <w:b/>
              </w:rPr>
              <w:t>Position applied for:</w:t>
            </w:r>
          </w:p>
          <w:p w14:paraId="2DD7A81F" w14:textId="77777777" w:rsidR="001C1D02" w:rsidRDefault="001C1D02" w:rsidP="001C1D02"/>
        </w:tc>
      </w:tr>
    </w:tbl>
    <w:p w14:paraId="137EC634" w14:textId="77777777" w:rsidR="001C1D02" w:rsidRDefault="001C1D02" w:rsidP="001C1D02">
      <w:pPr>
        <w:jc w:val="center"/>
      </w:pPr>
    </w:p>
    <w:p w14:paraId="01866ACC" w14:textId="77777777" w:rsidR="001C1D02" w:rsidRPr="001C1D02" w:rsidRDefault="001C1D02" w:rsidP="00527849">
      <w:pPr>
        <w:ind w:left="-567"/>
        <w:rPr>
          <w:b/>
        </w:rPr>
      </w:pPr>
      <w:r w:rsidRPr="001C1D02">
        <w:rPr>
          <w:b/>
        </w:rPr>
        <w:t>1. PERSONAL DETAILS</w:t>
      </w:r>
    </w:p>
    <w:tbl>
      <w:tblPr>
        <w:tblStyle w:val="TableGrid"/>
        <w:tblW w:w="10065" w:type="dxa"/>
        <w:tblInd w:w="-572" w:type="dxa"/>
        <w:tblLook w:val="04A0" w:firstRow="1" w:lastRow="0" w:firstColumn="1" w:lastColumn="0" w:noHBand="0" w:noVBand="1"/>
      </w:tblPr>
      <w:tblGrid>
        <w:gridCol w:w="2831"/>
        <w:gridCol w:w="2245"/>
        <w:gridCol w:w="2254"/>
        <w:gridCol w:w="2735"/>
      </w:tblGrid>
      <w:tr w:rsidR="001C1D02" w14:paraId="45390ED8" w14:textId="77777777" w:rsidTr="00527849">
        <w:tc>
          <w:tcPr>
            <w:tcW w:w="2831" w:type="dxa"/>
          </w:tcPr>
          <w:p w14:paraId="1CBBC68A" w14:textId="77777777" w:rsidR="001C1D02" w:rsidRPr="00646CC9" w:rsidRDefault="001C1D02" w:rsidP="001C1D02">
            <w:pPr>
              <w:rPr>
                <w:b/>
              </w:rPr>
            </w:pPr>
            <w:r w:rsidRPr="00646CC9">
              <w:rPr>
                <w:b/>
              </w:rPr>
              <w:t>Surname:</w:t>
            </w:r>
          </w:p>
        </w:tc>
        <w:tc>
          <w:tcPr>
            <w:tcW w:w="2245" w:type="dxa"/>
          </w:tcPr>
          <w:p w14:paraId="6ABC58F9" w14:textId="77777777" w:rsidR="001C1D02" w:rsidRDefault="001C1D02" w:rsidP="001C1D02"/>
        </w:tc>
        <w:tc>
          <w:tcPr>
            <w:tcW w:w="2254" w:type="dxa"/>
          </w:tcPr>
          <w:p w14:paraId="56AE40AE" w14:textId="77777777" w:rsidR="001C1D02" w:rsidRPr="00646CC9" w:rsidRDefault="001C1D02" w:rsidP="001C1D02">
            <w:pPr>
              <w:rPr>
                <w:b/>
              </w:rPr>
            </w:pPr>
            <w:r w:rsidRPr="00646CC9">
              <w:rPr>
                <w:b/>
              </w:rPr>
              <w:t>First Name(s):</w:t>
            </w:r>
          </w:p>
          <w:p w14:paraId="75F42AE0" w14:textId="77777777" w:rsidR="001C1D02" w:rsidRPr="00646CC9" w:rsidRDefault="001C1D02" w:rsidP="001C1D02">
            <w:pPr>
              <w:rPr>
                <w:b/>
              </w:rPr>
            </w:pPr>
          </w:p>
          <w:p w14:paraId="331DC125" w14:textId="77777777" w:rsidR="001C1D02" w:rsidRPr="00646CC9" w:rsidRDefault="001C1D02" w:rsidP="001C1D02">
            <w:pPr>
              <w:rPr>
                <w:b/>
              </w:rPr>
            </w:pPr>
            <w:r w:rsidRPr="00646CC9">
              <w:rPr>
                <w:b/>
              </w:rPr>
              <w:t>Preferred Name:</w:t>
            </w:r>
          </w:p>
        </w:tc>
        <w:tc>
          <w:tcPr>
            <w:tcW w:w="2735" w:type="dxa"/>
          </w:tcPr>
          <w:p w14:paraId="17878654" w14:textId="77777777" w:rsidR="001C1D02" w:rsidRDefault="001C1D02" w:rsidP="001C1D02"/>
        </w:tc>
      </w:tr>
      <w:tr w:rsidR="001C1D02" w14:paraId="17B1C99F" w14:textId="77777777" w:rsidTr="00527849">
        <w:tc>
          <w:tcPr>
            <w:tcW w:w="2831" w:type="dxa"/>
          </w:tcPr>
          <w:p w14:paraId="38FB5580" w14:textId="77777777" w:rsidR="001C1D02" w:rsidRPr="00646CC9" w:rsidRDefault="001C1D02" w:rsidP="001C1D02">
            <w:pPr>
              <w:rPr>
                <w:b/>
              </w:rPr>
            </w:pPr>
            <w:r w:rsidRPr="00646CC9">
              <w:rPr>
                <w:b/>
              </w:rPr>
              <w:t>Contact Address:</w:t>
            </w:r>
          </w:p>
        </w:tc>
        <w:tc>
          <w:tcPr>
            <w:tcW w:w="7234" w:type="dxa"/>
            <w:gridSpan w:val="3"/>
          </w:tcPr>
          <w:p w14:paraId="1D0BF1F5" w14:textId="77777777" w:rsidR="001C1D02" w:rsidRDefault="001C1D02" w:rsidP="001C1D02"/>
          <w:p w14:paraId="6E4E1167" w14:textId="77777777" w:rsidR="001C1D02" w:rsidRDefault="001C1D02" w:rsidP="001C1D02"/>
          <w:p w14:paraId="43FE8E9C" w14:textId="77777777" w:rsidR="001C1D02" w:rsidRDefault="001C1D02" w:rsidP="001C1D02"/>
        </w:tc>
      </w:tr>
      <w:tr w:rsidR="001C1D02" w14:paraId="3B76D8B3" w14:textId="77777777" w:rsidTr="00527849">
        <w:tc>
          <w:tcPr>
            <w:tcW w:w="2831" w:type="dxa"/>
          </w:tcPr>
          <w:p w14:paraId="1A908F2A" w14:textId="77777777" w:rsidR="001C1D02" w:rsidRPr="00646CC9" w:rsidRDefault="001C1D02" w:rsidP="001C1D02">
            <w:pPr>
              <w:rPr>
                <w:b/>
              </w:rPr>
            </w:pPr>
            <w:r w:rsidRPr="00646CC9">
              <w:rPr>
                <w:b/>
              </w:rPr>
              <w:t>Telephone Number:</w:t>
            </w:r>
          </w:p>
        </w:tc>
        <w:tc>
          <w:tcPr>
            <w:tcW w:w="7234" w:type="dxa"/>
            <w:gridSpan w:val="3"/>
          </w:tcPr>
          <w:p w14:paraId="36D0ECCA" w14:textId="77777777" w:rsidR="001C1D02" w:rsidRDefault="001C1D02" w:rsidP="001C1D02"/>
          <w:p w14:paraId="0818D382" w14:textId="77777777" w:rsidR="001C1D02" w:rsidRDefault="001C1D02" w:rsidP="001C1D02"/>
        </w:tc>
      </w:tr>
      <w:tr w:rsidR="001C1D02" w14:paraId="75F5D968" w14:textId="77777777" w:rsidTr="00527849">
        <w:tc>
          <w:tcPr>
            <w:tcW w:w="2831" w:type="dxa"/>
          </w:tcPr>
          <w:p w14:paraId="596426E3" w14:textId="77777777" w:rsidR="001C1D02" w:rsidRPr="00646CC9" w:rsidRDefault="001C1D02" w:rsidP="001C1D02">
            <w:pPr>
              <w:rPr>
                <w:b/>
              </w:rPr>
            </w:pPr>
            <w:r w:rsidRPr="00646CC9">
              <w:rPr>
                <w:b/>
              </w:rPr>
              <w:t>Mobile Number:</w:t>
            </w:r>
          </w:p>
        </w:tc>
        <w:tc>
          <w:tcPr>
            <w:tcW w:w="7234" w:type="dxa"/>
            <w:gridSpan w:val="3"/>
          </w:tcPr>
          <w:p w14:paraId="7234C6D3" w14:textId="77777777" w:rsidR="001C1D02" w:rsidRDefault="001C1D02" w:rsidP="001C1D02"/>
          <w:p w14:paraId="6DBC9039" w14:textId="77777777" w:rsidR="001C1D02" w:rsidRDefault="001C1D02" w:rsidP="001C1D02"/>
        </w:tc>
      </w:tr>
      <w:tr w:rsidR="001C1D02" w14:paraId="6FC48C81" w14:textId="77777777" w:rsidTr="00527849">
        <w:tc>
          <w:tcPr>
            <w:tcW w:w="2831" w:type="dxa"/>
          </w:tcPr>
          <w:p w14:paraId="73A270FA" w14:textId="77777777" w:rsidR="001C1D02" w:rsidRPr="00646CC9" w:rsidRDefault="001C1D02" w:rsidP="001C1D02">
            <w:pPr>
              <w:rPr>
                <w:b/>
              </w:rPr>
            </w:pPr>
            <w:r w:rsidRPr="00646CC9">
              <w:rPr>
                <w:b/>
              </w:rPr>
              <w:t>Email Address:</w:t>
            </w:r>
          </w:p>
        </w:tc>
        <w:tc>
          <w:tcPr>
            <w:tcW w:w="7234" w:type="dxa"/>
            <w:gridSpan w:val="3"/>
          </w:tcPr>
          <w:p w14:paraId="39D50CF3" w14:textId="77777777" w:rsidR="001C1D02" w:rsidRDefault="001C1D02" w:rsidP="001C1D02"/>
          <w:p w14:paraId="3D5E8FEF" w14:textId="77777777" w:rsidR="001C1D02" w:rsidRDefault="001C1D02" w:rsidP="001C1D02"/>
        </w:tc>
      </w:tr>
      <w:tr w:rsidR="001C1D02" w14:paraId="248381FF" w14:textId="77777777" w:rsidTr="00527849">
        <w:tc>
          <w:tcPr>
            <w:tcW w:w="2831" w:type="dxa"/>
          </w:tcPr>
          <w:p w14:paraId="624F120B" w14:textId="77777777" w:rsidR="001C1D02" w:rsidRPr="00646CC9" w:rsidRDefault="001C1D02" w:rsidP="001C1D02">
            <w:pPr>
              <w:rPr>
                <w:b/>
              </w:rPr>
            </w:pPr>
            <w:r w:rsidRPr="00646CC9">
              <w:rPr>
                <w:b/>
              </w:rPr>
              <w:t>Residential Status:</w:t>
            </w:r>
          </w:p>
        </w:tc>
        <w:tc>
          <w:tcPr>
            <w:tcW w:w="2245" w:type="dxa"/>
          </w:tcPr>
          <w:p w14:paraId="0E742078" w14:textId="77777777" w:rsidR="001C1D02" w:rsidRDefault="001C1D02" w:rsidP="001C1D02">
            <w:r>
              <w:t>Entitled</w:t>
            </w:r>
          </w:p>
        </w:tc>
        <w:tc>
          <w:tcPr>
            <w:tcW w:w="2254" w:type="dxa"/>
          </w:tcPr>
          <w:p w14:paraId="180E415C" w14:textId="77777777" w:rsidR="001C1D02" w:rsidRDefault="001C1D02" w:rsidP="001C1D02">
            <w:r>
              <w:t>Entitled to Work</w:t>
            </w:r>
          </w:p>
        </w:tc>
        <w:tc>
          <w:tcPr>
            <w:tcW w:w="2735" w:type="dxa"/>
          </w:tcPr>
          <w:p w14:paraId="75EE2EE0" w14:textId="77777777" w:rsidR="001C1D02" w:rsidRDefault="001C1D02" w:rsidP="001C1D02">
            <w:r>
              <w:t xml:space="preserve">Registered </w:t>
            </w:r>
          </w:p>
          <w:p w14:paraId="4D893A04" w14:textId="77777777" w:rsidR="001C1D02" w:rsidRDefault="001C1D02" w:rsidP="001C1D02"/>
        </w:tc>
      </w:tr>
      <w:tr w:rsidR="004F7237" w14:paraId="0D9049B2" w14:textId="77777777" w:rsidTr="00527849">
        <w:tc>
          <w:tcPr>
            <w:tcW w:w="5076" w:type="dxa"/>
            <w:gridSpan w:val="2"/>
          </w:tcPr>
          <w:p w14:paraId="641EE59B" w14:textId="77777777" w:rsidR="004F7237" w:rsidRDefault="004F7237" w:rsidP="001C1D02">
            <w:pPr>
              <w:rPr>
                <w:b/>
              </w:rPr>
            </w:pPr>
            <w:r>
              <w:rPr>
                <w:b/>
              </w:rPr>
              <w:t>Do you hold a current driver’s licence:</w:t>
            </w:r>
          </w:p>
          <w:p w14:paraId="105B6093" w14:textId="77777777" w:rsidR="004F7237" w:rsidRDefault="004F7237" w:rsidP="001C1D02"/>
        </w:tc>
        <w:tc>
          <w:tcPr>
            <w:tcW w:w="4989" w:type="dxa"/>
            <w:gridSpan w:val="2"/>
          </w:tcPr>
          <w:p w14:paraId="1C94A525" w14:textId="77777777" w:rsidR="004F7237" w:rsidRDefault="004F7237" w:rsidP="001C1D02">
            <w:r>
              <w:t>YES / NO</w:t>
            </w:r>
          </w:p>
        </w:tc>
      </w:tr>
    </w:tbl>
    <w:p w14:paraId="7367EF8D" w14:textId="77777777" w:rsidR="001C1D02" w:rsidRDefault="001C1D02" w:rsidP="001C1D02"/>
    <w:p w14:paraId="755DF5C5" w14:textId="77777777" w:rsidR="00646CC9" w:rsidRPr="00646CC9" w:rsidRDefault="00646CC9" w:rsidP="00527849">
      <w:pPr>
        <w:ind w:left="-567"/>
        <w:rPr>
          <w:b/>
        </w:rPr>
      </w:pPr>
      <w:r w:rsidRPr="00646CC9">
        <w:rPr>
          <w:b/>
        </w:rPr>
        <w:t xml:space="preserve">2. </w:t>
      </w:r>
      <w:r w:rsidR="00437096">
        <w:rPr>
          <w:b/>
        </w:rPr>
        <w:t>QUALIFICATIONS</w:t>
      </w:r>
    </w:p>
    <w:tbl>
      <w:tblPr>
        <w:tblStyle w:val="TableGrid"/>
        <w:tblW w:w="10065" w:type="dxa"/>
        <w:tblInd w:w="-572" w:type="dxa"/>
        <w:tblLook w:val="04A0" w:firstRow="1" w:lastRow="0" w:firstColumn="1" w:lastColumn="0" w:noHBand="0" w:noVBand="1"/>
      </w:tblPr>
      <w:tblGrid>
        <w:gridCol w:w="2845"/>
        <w:gridCol w:w="2245"/>
        <w:gridCol w:w="3048"/>
        <w:gridCol w:w="1927"/>
      </w:tblGrid>
      <w:tr w:rsidR="00611423" w14:paraId="2DF1EA49" w14:textId="77777777" w:rsidTr="00527849">
        <w:tc>
          <w:tcPr>
            <w:tcW w:w="2845" w:type="dxa"/>
          </w:tcPr>
          <w:p w14:paraId="30AA8905" w14:textId="77777777" w:rsidR="00611423" w:rsidRPr="00611423" w:rsidRDefault="00611423" w:rsidP="00611423">
            <w:pPr>
              <w:spacing w:before="95" w:line="265" w:lineRule="exact"/>
              <w:textAlignment w:val="baseline"/>
              <w:rPr>
                <w:rFonts w:eastAsia="Arial"/>
                <w:b/>
                <w:color w:val="000000"/>
                <w:lang w:val="en-US"/>
              </w:rPr>
            </w:pPr>
            <w:r w:rsidRPr="00611423">
              <w:rPr>
                <w:rFonts w:eastAsia="Arial"/>
                <w:b/>
                <w:color w:val="000000"/>
                <w:lang w:val="en-US"/>
              </w:rPr>
              <w:t>Qualification Level</w:t>
            </w:r>
          </w:p>
          <w:p w14:paraId="19574170" w14:textId="77777777" w:rsidR="00611423" w:rsidRPr="00611423" w:rsidRDefault="00611423" w:rsidP="00611423">
            <w:pPr>
              <w:spacing w:before="95" w:line="265" w:lineRule="exact"/>
              <w:textAlignment w:val="baseline"/>
              <w:rPr>
                <w:rFonts w:eastAsia="Arial"/>
                <w:color w:val="000000"/>
              </w:rPr>
            </w:pPr>
            <w:r>
              <w:rPr>
                <w:rFonts w:eastAsia="Arial"/>
                <w:color w:val="000000"/>
                <w:lang w:val="en-US"/>
              </w:rPr>
              <w:t>(</w:t>
            </w:r>
            <w:r w:rsidR="00437096">
              <w:rPr>
                <w:rFonts w:eastAsia="Arial"/>
                <w:color w:val="000000"/>
                <w:lang w:val="en-US"/>
              </w:rPr>
              <w:t xml:space="preserve">GCSE / </w:t>
            </w:r>
            <w:r w:rsidRPr="00611423">
              <w:rPr>
                <w:rFonts w:eastAsia="Arial"/>
                <w:color w:val="000000"/>
                <w:lang w:val="en-US"/>
              </w:rPr>
              <w:t>GNVQ / NVQ</w:t>
            </w:r>
            <w:r>
              <w:rPr>
                <w:rFonts w:eastAsia="Arial"/>
                <w:color w:val="000000"/>
                <w:lang w:val="en-US"/>
              </w:rPr>
              <w:t xml:space="preserve"> </w:t>
            </w:r>
            <w:r w:rsidRPr="00611423">
              <w:rPr>
                <w:rFonts w:eastAsia="Arial"/>
                <w:color w:val="000000"/>
                <w:lang w:val="en-US"/>
              </w:rPr>
              <w:t>/</w:t>
            </w:r>
          </w:p>
          <w:p w14:paraId="43761724" w14:textId="77777777" w:rsidR="00611423" w:rsidRDefault="00611423" w:rsidP="00611423">
            <w:pPr>
              <w:rPr>
                <w:b/>
              </w:rPr>
            </w:pPr>
            <w:r w:rsidRPr="00611423">
              <w:rPr>
                <w:rFonts w:eastAsia="Arial"/>
                <w:color w:val="000000"/>
                <w:lang w:val="en-US"/>
              </w:rPr>
              <w:t>Diploma</w:t>
            </w:r>
            <w:r>
              <w:rPr>
                <w:rFonts w:eastAsia="Arial"/>
                <w:color w:val="000000"/>
                <w:lang w:val="en-US"/>
              </w:rPr>
              <w:t xml:space="preserve"> </w:t>
            </w:r>
            <w:r w:rsidRPr="00611423">
              <w:rPr>
                <w:rFonts w:eastAsia="Arial"/>
                <w:color w:val="000000"/>
                <w:lang w:val="en-US"/>
              </w:rPr>
              <w:t>/</w:t>
            </w:r>
            <w:r>
              <w:rPr>
                <w:rFonts w:eastAsia="Arial"/>
                <w:color w:val="000000"/>
                <w:lang w:val="en-US"/>
              </w:rPr>
              <w:t xml:space="preserve"> </w:t>
            </w:r>
            <w:r w:rsidRPr="00611423">
              <w:rPr>
                <w:rFonts w:eastAsia="Arial"/>
                <w:color w:val="000000"/>
                <w:lang w:val="en-US"/>
              </w:rPr>
              <w:t>Degree or equivalent</w:t>
            </w:r>
            <w:r>
              <w:rPr>
                <w:rFonts w:eastAsia="Arial"/>
                <w:color w:val="000000"/>
                <w:lang w:val="en-US"/>
              </w:rPr>
              <w:t>)</w:t>
            </w:r>
          </w:p>
        </w:tc>
        <w:tc>
          <w:tcPr>
            <w:tcW w:w="2245" w:type="dxa"/>
          </w:tcPr>
          <w:p w14:paraId="2462956C" w14:textId="77777777" w:rsidR="00611423" w:rsidRDefault="00611423" w:rsidP="001C1D02">
            <w:pPr>
              <w:rPr>
                <w:b/>
              </w:rPr>
            </w:pPr>
            <w:r>
              <w:rPr>
                <w:b/>
              </w:rPr>
              <w:t xml:space="preserve">Dates </w:t>
            </w:r>
          </w:p>
          <w:p w14:paraId="750B25CD" w14:textId="77777777" w:rsidR="00611423" w:rsidRPr="00611423" w:rsidRDefault="00611423" w:rsidP="001C1D02">
            <w:r w:rsidRPr="00611423">
              <w:t>(to / from)</w:t>
            </w:r>
          </w:p>
        </w:tc>
        <w:tc>
          <w:tcPr>
            <w:tcW w:w="3048" w:type="dxa"/>
          </w:tcPr>
          <w:p w14:paraId="47B613F2" w14:textId="77777777" w:rsidR="00611423" w:rsidRDefault="00611423" w:rsidP="001C1D02">
            <w:pPr>
              <w:rPr>
                <w:b/>
              </w:rPr>
            </w:pPr>
            <w:r>
              <w:rPr>
                <w:b/>
              </w:rPr>
              <w:t>Course Title</w:t>
            </w:r>
          </w:p>
        </w:tc>
        <w:tc>
          <w:tcPr>
            <w:tcW w:w="1927" w:type="dxa"/>
          </w:tcPr>
          <w:p w14:paraId="2F28091A" w14:textId="77777777" w:rsidR="00611423" w:rsidRDefault="00611423" w:rsidP="001C1D02">
            <w:pPr>
              <w:rPr>
                <w:b/>
              </w:rPr>
            </w:pPr>
            <w:r>
              <w:rPr>
                <w:b/>
              </w:rPr>
              <w:t xml:space="preserve">Grade </w:t>
            </w:r>
          </w:p>
        </w:tc>
      </w:tr>
      <w:tr w:rsidR="00611423" w14:paraId="5CBD4DC7" w14:textId="77777777" w:rsidTr="00527849">
        <w:tc>
          <w:tcPr>
            <w:tcW w:w="2845" w:type="dxa"/>
          </w:tcPr>
          <w:p w14:paraId="34B5C312" w14:textId="77777777" w:rsidR="00611423" w:rsidRDefault="00611423" w:rsidP="001C1D02">
            <w:pPr>
              <w:rPr>
                <w:b/>
              </w:rPr>
            </w:pPr>
          </w:p>
          <w:p w14:paraId="3C094721" w14:textId="77777777" w:rsidR="00611423" w:rsidRDefault="00611423" w:rsidP="001C1D02">
            <w:pPr>
              <w:rPr>
                <w:b/>
              </w:rPr>
            </w:pPr>
          </w:p>
        </w:tc>
        <w:tc>
          <w:tcPr>
            <w:tcW w:w="2245" w:type="dxa"/>
          </w:tcPr>
          <w:p w14:paraId="4AFAA2AA" w14:textId="77777777" w:rsidR="00611423" w:rsidRDefault="00611423" w:rsidP="001C1D02">
            <w:pPr>
              <w:rPr>
                <w:b/>
              </w:rPr>
            </w:pPr>
          </w:p>
        </w:tc>
        <w:tc>
          <w:tcPr>
            <w:tcW w:w="3048" w:type="dxa"/>
          </w:tcPr>
          <w:p w14:paraId="0C3F4042" w14:textId="77777777" w:rsidR="00611423" w:rsidRDefault="00611423" w:rsidP="001C1D02">
            <w:pPr>
              <w:rPr>
                <w:b/>
              </w:rPr>
            </w:pPr>
          </w:p>
        </w:tc>
        <w:tc>
          <w:tcPr>
            <w:tcW w:w="1927" w:type="dxa"/>
          </w:tcPr>
          <w:p w14:paraId="7190D80D" w14:textId="77777777" w:rsidR="00611423" w:rsidRDefault="00611423" w:rsidP="001C1D02">
            <w:pPr>
              <w:rPr>
                <w:b/>
              </w:rPr>
            </w:pPr>
          </w:p>
        </w:tc>
      </w:tr>
      <w:tr w:rsidR="00611423" w14:paraId="1498931F" w14:textId="77777777" w:rsidTr="00527849">
        <w:tc>
          <w:tcPr>
            <w:tcW w:w="2845" w:type="dxa"/>
          </w:tcPr>
          <w:p w14:paraId="655DAA3A" w14:textId="77777777" w:rsidR="00611423" w:rsidRDefault="00611423" w:rsidP="001C1D02">
            <w:pPr>
              <w:rPr>
                <w:b/>
              </w:rPr>
            </w:pPr>
          </w:p>
          <w:p w14:paraId="5558523A" w14:textId="77777777" w:rsidR="00611423" w:rsidRDefault="00611423" w:rsidP="001C1D02">
            <w:pPr>
              <w:rPr>
                <w:b/>
              </w:rPr>
            </w:pPr>
          </w:p>
        </w:tc>
        <w:tc>
          <w:tcPr>
            <w:tcW w:w="2245" w:type="dxa"/>
          </w:tcPr>
          <w:p w14:paraId="38576F23" w14:textId="77777777" w:rsidR="00611423" w:rsidRDefault="00611423" w:rsidP="001C1D02">
            <w:pPr>
              <w:rPr>
                <w:b/>
              </w:rPr>
            </w:pPr>
          </w:p>
        </w:tc>
        <w:tc>
          <w:tcPr>
            <w:tcW w:w="3048" w:type="dxa"/>
          </w:tcPr>
          <w:p w14:paraId="0D4F530E" w14:textId="77777777" w:rsidR="00611423" w:rsidRDefault="00611423" w:rsidP="001C1D02">
            <w:pPr>
              <w:rPr>
                <w:b/>
              </w:rPr>
            </w:pPr>
          </w:p>
        </w:tc>
        <w:tc>
          <w:tcPr>
            <w:tcW w:w="1927" w:type="dxa"/>
          </w:tcPr>
          <w:p w14:paraId="3732028C" w14:textId="77777777" w:rsidR="00611423" w:rsidRDefault="00611423" w:rsidP="001C1D02">
            <w:pPr>
              <w:rPr>
                <w:b/>
              </w:rPr>
            </w:pPr>
          </w:p>
        </w:tc>
      </w:tr>
      <w:tr w:rsidR="00611423" w14:paraId="4771B0D7" w14:textId="77777777" w:rsidTr="00527849">
        <w:tc>
          <w:tcPr>
            <w:tcW w:w="2845" w:type="dxa"/>
          </w:tcPr>
          <w:p w14:paraId="3C50D312" w14:textId="77777777" w:rsidR="00611423" w:rsidRDefault="00611423" w:rsidP="001C1D02">
            <w:pPr>
              <w:rPr>
                <w:b/>
              </w:rPr>
            </w:pPr>
          </w:p>
          <w:p w14:paraId="03BE25F8" w14:textId="77777777" w:rsidR="00611423" w:rsidRDefault="00611423" w:rsidP="001C1D02">
            <w:pPr>
              <w:rPr>
                <w:b/>
              </w:rPr>
            </w:pPr>
          </w:p>
        </w:tc>
        <w:tc>
          <w:tcPr>
            <w:tcW w:w="2245" w:type="dxa"/>
          </w:tcPr>
          <w:p w14:paraId="30C35910" w14:textId="77777777" w:rsidR="00611423" w:rsidRDefault="00611423" w:rsidP="001C1D02">
            <w:pPr>
              <w:rPr>
                <w:b/>
              </w:rPr>
            </w:pPr>
          </w:p>
        </w:tc>
        <w:tc>
          <w:tcPr>
            <w:tcW w:w="3048" w:type="dxa"/>
          </w:tcPr>
          <w:p w14:paraId="513C769B" w14:textId="77777777" w:rsidR="00611423" w:rsidRDefault="00611423" w:rsidP="001C1D02">
            <w:pPr>
              <w:rPr>
                <w:b/>
              </w:rPr>
            </w:pPr>
          </w:p>
        </w:tc>
        <w:tc>
          <w:tcPr>
            <w:tcW w:w="1927" w:type="dxa"/>
          </w:tcPr>
          <w:p w14:paraId="179EF034" w14:textId="77777777" w:rsidR="00611423" w:rsidRDefault="00611423" w:rsidP="001C1D02">
            <w:pPr>
              <w:rPr>
                <w:b/>
              </w:rPr>
            </w:pPr>
          </w:p>
        </w:tc>
      </w:tr>
      <w:tr w:rsidR="00611423" w14:paraId="686E111D" w14:textId="77777777" w:rsidTr="00527849">
        <w:tc>
          <w:tcPr>
            <w:tcW w:w="2845" w:type="dxa"/>
          </w:tcPr>
          <w:p w14:paraId="6F99F98D" w14:textId="77777777" w:rsidR="00611423" w:rsidRDefault="00611423" w:rsidP="001C1D02">
            <w:pPr>
              <w:rPr>
                <w:b/>
              </w:rPr>
            </w:pPr>
          </w:p>
          <w:p w14:paraId="01078113" w14:textId="77777777" w:rsidR="00611423" w:rsidRDefault="00611423" w:rsidP="001C1D02">
            <w:pPr>
              <w:rPr>
                <w:b/>
              </w:rPr>
            </w:pPr>
          </w:p>
        </w:tc>
        <w:tc>
          <w:tcPr>
            <w:tcW w:w="2245" w:type="dxa"/>
          </w:tcPr>
          <w:p w14:paraId="17EF6A48" w14:textId="77777777" w:rsidR="00611423" w:rsidRDefault="00611423" w:rsidP="001C1D02">
            <w:pPr>
              <w:rPr>
                <w:b/>
              </w:rPr>
            </w:pPr>
          </w:p>
        </w:tc>
        <w:tc>
          <w:tcPr>
            <w:tcW w:w="3048" w:type="dxa"/>
          </w:tcPr>
          <w:p w14:paraId="56CCFE5C" w14:textId="77777777" w:rsidR="00611423" w:rsidRDefault="00611423" w:rsidP="001C1D02">
            <w:pPr>
              <w:rPr>
                <w:b/>
              </w:rPr>
            </w:pPr>
          </w:p>
        </w:tc>
        <w:tc>
          <w:tcPr>
            <w:tcW w:w="1927" w:type="dxa"/>
          </w:tcPr>
          <w:p w14:paraId="1146E93A" w14:textId="77777777" w:rsidR="00611423" w:rsidRDefault="00611423" w:rsidP="001C1D02">
            <w:pPr>
              <w:rPr>
                <w:b/>
              </w:rPr>
            </w:pPr>
          </w:p>
        </w:tc>
      </w:tr>
      <w:tr w:rsidR="00437096" w14:paraId="4985F068" w14:textId="77777777" w:rsidTr="00527849">
        <w:tc>
          <w:tcPr>
            <w:tcW w:w="2845" w:type="dxa"/>
          </w:tcPr>
          <w:p w14:paraId="61936478" w14:textId="77777777" w:rsidR="00437096" w:rsidRDefault="00437096" w:rsidP="001C1D02">
            <w:pPr>
              <w:rPr>
                <w:b/>
              </w:rPr>
            </w:pPr>
          </w:p>
          <w:p w14:paraId="6E822EC0" w14:textId="77777777" w:rsidR="00437096" w:rsidRDefault="00437096" w:rsidP="001C1D02">
            <w:pPr>
              <w:rPr>
                <w:b/>
              </w:rPr>
            </w:pPr>
          </w:p>
        </w:tc>
        <w:tc>
          <w:tcPr>
            <w:tcW w:w="2245" w:type="dxa"/>
          </w:tcPr>
          <w:p w14:paraId="13486FD1" w14:textId="77777777" w:rsidR="00437096" w:rsidRDefault="00437096" w:rsidP="001C1D02">
            <w:pPr>
              <w:rPr>
                <w:b/>
              </w:rPr>
            </w:pPr>
          </w:p>
        </w:tc>
        <w:tc>
          <w:tcPr>
            <w:tcW w:w="3048" w:type="dxa"/>
          </w:tcPr>
          <w:p w14:paraId="5CF66656" w14:textId="77777777" w:rsidR="00437096" w:rsidRDefault="00437096" w:rsidP="001C1D02">
            <w:pPr>
              <w:rPr>
                <w:b/>
              </w:rPr>
            </w:pPr>
          </w:p>
        </w:tc>
        <w:tc>
          <w:tcPr>
            <w:tcW w:w="1927" w:type="dxa"/>
          </w:tcPr>
          <w:p w14:paraId="73C0E108" w14:textId="77777777" w:rsidR="00437096" w:rsidRDefault="00437096" w:rsidP="001C1D02">
            <w:pPr>
              <w:rPr>
                <w:b/>
              </w:rPr>
            </w:pPr>
          </w:p>
        </w:tc>
      </w:tr>
    </w:tbl>
    <w:p w14:paraId="3264B367" w14:textId="77777777" w:rsidR="007A49E5" w:rsidRDefault="007A49E5" w:rsidP="00527849">
      <w:pPr>
        <w:spacing w:after="0"/>
        <w:ind w:left="-567"/>
        <w:rPr>
          <w:b/>
        </w:rPr>
      </w:pPr>
    </w:p>
    <w:p w14:paraId="5C43464A" w14:textId="77777777" w:rsidR="007A49E5" w:rsidRDefault="007A49E5" w:rsidP="00527849">
      <w:pPr>
        <w:spacing w:after="0"/>
        <w:ind w:left="-567"/>
        <w:rPr>
          <w:b/>
        </w:rPr>
      </w:pPr>
    </w:p>
    <w:p w14:paraId="1BEC76DA" w14:textId="77777777" w:rsidR="00E33F19" w:rsidRDefault="00437096" w:rsidP="00527849">
      <w:pPr>
        <w:spacing w:after="0"/>
        <w:ind w:left="-567"/>
        <w:rPr>
          <w:b/>
        </w:rPr>
      </w:pPr>
      <w:r>
        <w:rPr>
          <w:b/>
        </w:rPr>
        <w:lastRenderedPageBreak/>
        <w:t>3</w:t>
      </w:r>
      <w:r w:rsidR="007752D4">
        <w:rPr>
          <w:b/>
        </w:rPr>
        <w:t>. EMPLOYMENT HISTORY</w:t>
      </w:r>
    </w:p>
    <w:p w14:paraId="5998473C" w14:textId="77777777" w:rsidR="007752D4" w:rsidRDefault="007752D4" w:rsidP="00527849">
      <w:pPr>
        <w:spacing w:after="0" w:line="264" w:lineRule="exact"/>
        <w:ind w:left="-567" w:right="-330"/>
        <w:textAlignment w:val="baseline"/>
        <w:rPr>
          <w:rFonts w:ascii="Arial" w:eastAsia="Arial" w:hAnsi="Arial"/>
          <w:color w:val="000000"/>
          <w:spacing w:val="9"/>
          <w:sz w:val="20"/>
        </w:rPr>
      </w:pPr>
      <w:r w:rsidRPr="007752D4">
        <w:rPr>
          <w:rFonts w:eastAsia="Arial"/>
          <w:color w:val="000000"/>
          <w:spacing w:val="9"/>
        </w:rPr>
        <w:t>Starting with your present post, list in reverse order every employment you have had. Please describe your last three jobs in detail so that we can compare your experience with the requirements of the job for which you are applying</w:t>
      </w:r>
      <w:r>
        <w:rPr>
          <w:rFonts w:ascii="Arial" w:eastAsia="Arial" w:hAnsi="Arial"/>
          <w:color w:val="000000"/>
          <w:spacing w:val="9"/>
          <w:sz w:val="20"/>
        </w:rPr>
        <w:t>.</w:t>
      </w:r>
    </w:p>
    <w:p w14:paraId="41F1B1EC"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10065" w:type="dxa"/>
        <w:tblInd w:w="-572" w:type="dxa"/>
        <w:tblLook w:val="04A0" w:firstRow="1" w:lastRow="0" w:firstColumn="1" w:lastColumn="0" w:noHBand="0" w:noVBand="1"/>
      </w:tblPr>
      <w:tblGrid>
        <w:gridCol w:w="2348"/>
        <w:gridCol w:w="1118"/>
        <w:gridCol w:w="553"/>
        <w:gridCol w:w="3339"/>
        <w:gridCol w:w="2707"/>
      </w:tblGrid>
      <w:tr w:rsidR="007752D4" w14:paraId="6858F78C" w14:textId="77777777" w:rsidTr="00527849">
        <w:tc>
          <w:tcPr>
            <w:tcW w:w="10065" w:type="dxa"/>
            <w:gridSpan w:val="5"/>
          </w:tcPr>
          <w:p w14:paraId="70437E80" w14:textId="77777777" w:rsidR="007752D4" w:rsidRPr="007752D4" w:rsidRDefault="004F7237" w:rsidP="007752D4">
            <w:pPr>
              <w:spacing w:line="264" w:lineRule="exact"/>
              <w:textAlignment w:val="baseline"/>
              <w:rPr>
                <w:rFonts w:eastAsia="Arial"/>
                <w:color w:val="000000"/>
                <w:spacing w:val="9"/>
              </w:rPr>
            </w:pPr>
            <w:r>
              <w:rPr>
                <w:rFonts w:eastAsia="Arial"/>
                <w:b/>
                <w:color w:val="000000"/>
                <w:spacing w:val="9"/>
              </w:rPr>
              <w:t xml:space="preserve">a) </w:t>
            </w:r>
            <w:r w:rsidR="007752D4" w:rsidRPr="007752D4">
              <w:rPr>
                <w:rFonts w:eastAsia="Arial"/>
                <w:b/>
                <w:color w:val="000000"/>
                <w:spacing w:val="9"/>
              </w:rPr>
              <w:t>Current / most recent employer</w:t>
            </w:r>
          </w:p>
        </w:tc>
      </w:tr>
      <w:tr w:rsidR="004F7237" w14:paraId="1D2EE48F" w14:textId="77777777" w:rsidTr="00527849">
        <w:trPr>
          <w:trHeight w:val="525"/>
        </w:trPr>
        <w:tc>
          <w:tcPr>
            <w:tcW w:w="2348" w:type="dxa"/>
            <w:vMerge w:val="restart"/>
          </w:tcPr>
          <w:p w14:paraId="381DAA39"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From:</w:t>
            </w:r>
          </w:p>
          <w:p w14:paraId="651829EA" w14:textId="77777777" w:rsidR="004F7237" w:rsidRPr="007752D4" w:rsidRDefault="004F7237" w:rsidP="007752D4">
            <w:pPr>
              <w:spacing w:line="264" w:lineRule="exact"/>
              <w:textAlignment w:val="baseline"/>
              <w:rPr>
                <w:rFonts w:eastAsia="Arial"/>
                <w:color w:val="000000"/>
                <w:spacing w:val="9"/>
              </w:rPr>
            </w:pPr>
            <w:r>
              <w:rPr>
                <w:rFonts w:eastAsia="Arial"/>
                <w:color w:val="000000"/>
                <w:spacing w:val="9"/>
              </w:rPr>
              <w:t>(Month / year)</w:t>
            </w:r>
          </w:p>
        </w:tc>
        <w:tc>
          <w:tcPr>
            <w:tcW w:w="1671" w:type="dxa"/>
            <w:gridSpan w:val="2"/>
            <w:vMerge w:val="restart"/>
          </w:tcPr>
          <w:p w14:paraId="6B0CF4B6"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To:</w:t>
            </w:r>
          </w:p>
          <w:p w14:paraId="6B14C9E0" w14:textId="77777777" w:rsidR="004F7237" w:rsidRDefault="004F7237" w:rsidP="007752D4">
            <w:pPr>
              <w:spacing w:line="264" w:lineRule="exact"/>
              <w:textAlignment w:val="baseline"/>
              <w:rPr>
                <w:rFonts w:eastAsia="Arial"/>
                <w:color w:val="000000"/>
                <w:spacing w:val="9"/>
              </w:rPr>
            </w:pPr>
            <w:r>
              <w:rPr>
                <w:rFonts w:eastAsia="Arial"/>
                <w:color w:val="000000"/>
                <w:spacing w:val="9"/>
              </w:rPr>
              <w:t>(Month / year)</w:t>
            </w:r>
          </w:p>
          <w:p w14:paraId="1791759D" w14:textId="77777777" w:rsidR="004F7237" w:rsidRDefault="004F7237" w:rsidP="007752D4">
            <w:pPr>
              <w:spacing w:line="264" w:lineRule="exact"/>
              <w:textAlignment w:val="baseline"/>
              <w:rPr>
                <w:rFonts w:eastAsia="Arial"/>
                <w:color w:val="000000"/>
                <w:spacing w:val="9"/>
              </w:rPr>
            </w:pPr>
          </w:p>
          <w:p w14:paraId="4259B66A" w14:textId="77777777" w:rsidR="004F7237" w:rsidRPr="007752D4" w:rsidRDefault="004F7237" w:rsidP="007752D4">
            <w:pPr>
              <w:spacing w:line="264" w:lineRule="exact"/>
              <w:textAlignment w:val="baseline"/>
              <w:rPr>
                <w:rFonts w:eastAsia="Arial"/>
                <w:b/>
                <w:color w:val="000000"/>
                <w:spacing w:val="9"/>
              </w:rPr>
            </w:pPr>
          </w:p>
        </w:tc>
        <w:tc>
          <w:tcPr>
            <w:tcW w:w="6046" w:type="dxa"/>
            <w:gridSpan w:val="2"/>
          </w:tcPr>
          <w:p w14:paraId="06B7EB0F"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Position held:</w:t>
            </w:r>
          </w:p>
          <w:p w14:paraId="58C15D2A" w14:textId="77777777" w:rsidR="004F7237" w:rsidRDefault="004F7237" w:rsidP="007752D4">
            <w:pPr>
              <w:spacing w:line="264" w:lineRule="exact"/>
              <w:textAlignment w:val="baseline"/>
              <w:rPr>
                <w:rFonts w:eastAsia="Arial"/>
                <w:b/>
                <w:color w:val="000000"/>
                <w:spacing w:val="9"/>
              </w:rPr>
            </w:pPr>
          </w:p>
          <w:p w14:paraId="0D1FEF60" w14:textId="77777777" w:rsidR="004F7237" w:rsidRPr="007752D4" w:rsidRDefault="004F7237" w:rsidP="007752D4">
            <w:pPr>
              <w:spacing w:line="264" w:lineRule="exact"/>
              <w:textAlignment w:val="baseline"/>
              <w:rPr>
                <w:rFonts w:eastAsia="Arial"/>
                <w:b/>
                <w:color w:val="000000"/>
                <w:spacing w:val="9"/>
              </w:rPr>
            </w:pPr>
          </w:p>
        </w:tc>
      </w:tr>
      <w:tr w:rsidR="004F7237" w14:paraId="30C35B50" w14:textId="77777777" w:rsidTr="00527849">
        <w:trPr>
          <w:trHeight w:val="660"/>
        </w:trPr>
        <w:tc>
          <w:tcPr>
            <w:tcW w:w="2348" w:type="dxa"/>
            <w:vMerge/>
          </w:tcPr>
          <w:p w14:paraId="2B02FBA5" w14:textId="77777777" w:rsidR="004F7237" w:rsidRDefault="004F7237" w:rsidP="007752D4">
            <w:pPr>
              <w:spacing w:line="264" w:lineRule="exact"/>
              <w:textAlignment w:val="baseline"/>
              <w:rPr>
                <w:rFonts w:eastAsia="Arial"/>
                <w:b/>
                <w:color w:val="000000"/>
                <w:spacing w:val="9"/>
              </w:rPr>
            </w:pPr>
          </w:p>
        </w:tc>
        <w:tc>
          <w:tcPr>
            <w:tcW w:w="1671" w:type="dxa"/>
            <w:gridSpan w:val="2"/>
            <w:vMerge/>
          </w:tcPr>
          <w:p w14:paraId="2C7CBD89" w14:textId="77777777" w:rsidR="004F7237" w:rsidRDefault="004F7237" w:rsidP="007752D4">
            <w:pPr>
              <w:spacing w:line="264" w:lineRule="exact"/>
              <w:textAlignment w:val="baseline"/>
              <w:rPr>
                <w:rFonts w:eastAsia="Arial"/>
                <w:b/>
                <w:color w:val="000000"/>
                <w:spacing w:val="9"/>
              </w:rPr>
            </w:pPr>
          </w:p>
        </w:tc>
        <w:tc>
          <w:tcPr>
            <w:tcW w:w="3339" w:type="dxa"/>
          </w:tcPr>
          <w:p w14:paraId="48800D61"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707" w:type="dxa"/>
          </w:tcPr>
          <w:p w14:paraId="738E2F8E" w14:textId="77777777" w:rsidR="004F7237" w:rsidRDefault="004F7237" w:rsidP="007752D4">
            <w:pPr>
              <w:spacing w:line="264" w:lineRule="exact"/>
              <w:textAlignment w:val="baseline"/>
              <w:rPr>
                <w:rFonts w:eastAsia="Arial"/>
                <w:b/>
                <w:color w:val="000000"/>
                <w:spacing w:val="9"/>
              </w:rPr>
            </w:pPr>
          </w:p>
        </w:tc>
      </w:tr>
      <w:tr w:rsidR="004F7237" w14:paraId="003CDD1A" w14:textId="77777777" w:rsidTr="00527849">
        <w:trPr>
          <w:trHeight w:val="660"/>
        </w:trPr>
        <w:tc>
          <w:tcPr>
            <w:tcW w:w="2348" w:type="dxa"/>
            <w:vMerge/>
          </w:tcPr>
          <w:p w14:paraId="5192E84C" w14:textId="77777777" w:rsidR="004F7237" w:rsidRDefault="004F7237" w:rsidP="007752D4">
            <w:pPr>
              <w:spacing w:line="264" w:lineRule="exact"/>
              <w:textAlignment w:val="baseline"/>
              <w:rPr>
                <w:rFonts w:eastAsia="Arial"/>
                <w:b/>
                <w:color w:val="000000"/>
                <w:spacing w:val="9"/>
              </w:rPr>
            </w:pPr>
          </w:p>
        </w:tc>
        <w:tc>
          <w:tcPr>
            <w:tcW w:w="1671" w:type="dxa"/>
            <w:gridSpan w:val="2"/>
            <w:vMerge/>
          </w:tcPr>
          <w:p w14:paraId="0BE69C74" w14:textId="77777777" w:rsidR="004F7237" w:rsidRDefault="004F7237" w:rsidP="007752D4">
            <w:pPr>
              <w:spacing w:line="264" w:lineRule="exact"/>
              <w:textAlignment w:val="baseline"/>
              <w:rPr>
                <w:rFonts w:eastAsia="Arial"/>
                <w:b/>
                <w:color w:val="000000"/>
                <w:spacing w:val="9"/>
              </w:rPr>
            </w:pPr>
          </w:p>
        </w:tc>
        <w:tc>
          <w:tcPr>
            <w:tcW w:w="3339" w:type="dxa"/>
          </w:tcPr>
          <w:p w14:paraId="290CD6BF"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Notice Period:</w:t>
            </w:r>
          </w:p>
        </w:tc>
        <w:tc>
          <w:tcPr>
            <w:tcW w:w="2707" w:type="dxa"/>
          </w:tcPr>
          <w:p w14:paraId="6C973799" w14:textId="77777777" w:rsidR="004F7237" w:rsidRDefault="004F7237" w:rsidP="007752D4">
            <w:pPr>
              <w:spacing w:line="264" w:lineRule="exact"/>
              <w:textAlignment w:val="baseline"/>
              <w:rPr>
                <w:rFonts w:eastAsia="Arial"/>
                <w:b/>
                <w:color w:val="000000"/>
                <w:spacing w:val="9"/>
              </w:rPr>
            </w:pPr>
          </w:p>
        </w:tc>
      </w:tr>
      <w:tr w:rsidR="007752D4" w14:paraId="2F70900F" w14:textId="77777777" w:rsidTr="00527849">
        <w:tc>
          <w:tcPr>
            <w:tcW w:w="3466" w:type="dxa"/>
            <w:gridSpan w:val="2"/>
          </w:tcPr>
          <w:p w14:paraId="39FACCF1" w14:textId="77777777" w:rsidR="007752D4" w:rsidRDefault="007752D4" w:rsidP="007752D4">
            <w:pPr>
              <w:spacing w:line="264" w:lineRule="exact"/>
              <w:textAlignment w:val="baseline"/>
              <w:rPr>
                <w:rFonts w:eastAsia="Arial"/>
                <w:b/>
                <w:color w:val="000000"/>
                <w:spacing w:val="9"/>
              </w:rPr>
            </w:pPr>
            <w:r>
              <w:rPr>
                <w:rFonts w:eastAsia="Arial"/>
                <w:b/>
                <w:color w:val="000000"/>
                <w:spacing w:val="9"/>
              </w:rPr>
              <w:t xml:space="preserve">Name </w:t>
            </w:r>
            <w:r w:rsidR="004F7237">
              <w:rPr>
                <w:rFonts w:eastAsia="Arial"/>
                <w:b/>
                <w:color w:val="000000"/>
                <w:spacing w:val="9"/>
              </w:rPr>
              <w:t xml:space="preserve">&amp; address </w:t>
            </w:r>
            <w:r>
              <w:rPr>
                <w:rFonts w:eastAsia="Arial"/>
                <w:b/>
                <w:color w:val="000000"/>
                <w:spacing w:val="9"/>
              </w:rPr>
              <w:t>of employer:</w:t>
            </w:r>
          </w:p>
          <w:p w14:paraId="6595109E" w14:textId="77777777" w:rsidR="004F7237" w:rsidRPr="007752D4" w:rsidRDefault="004F7237" w:rsidP="007752D4">
            <w:pPr>
              <w:spacing w:line="264" w:lineRule="exact"/>
              <w:textAlignment w:val="baseline"/>
              <w:rPr>
                <w:rFonts w:eastAsia="Arial"/>
                <w:b/>
                <w:color w:val="000000"/>
                <w:spacing w:val="9"/>
              </w:rPr>
            </w:pPr>
          </w:p>
        </w:tc>
        <w:tc>
          <w:tcPr>
            <w:tcW w:w="6599" w:type="dxa"/>
            <w:gridSpan w:val="3"/>
          </w:tcPr>
          <w:p w14:paraId="22AB682C" w14:textId="77777777" w:rsidR="007752D4" w:rsidRDefault="007752D4" w:rsidP="007752D4">
            <w:pPr>
              <w:spacing w:line="264" w:lineRule="exact"/>
              <w:textAlignment w:val="baseline"/>
              <w:rPr>
                <w:rFonts w:eastAsia="Arial"/>
                <w:color w:val="000000"/>
                <w:spacing w:val="9"/>
              </w:rPr>
            </w:pPr>
          </w:p>
          <w:p w14:paraId="24C8339B" w14:textId="77777777" w:rsidR="007752D4" w:rsidRPr="007752D4" w:rsidRDefault="007752D4" w:rsidP="007752D4">
            <w:pPr>
              <w:spacing w:line="264" w:lineRule="exact"/>
              <w:textAlignment w:val="baseline"/>
              <w:rPr>
                <w:rFonts w:eastAsia="Arial"/>
                <w:color w:val="000000"/>
                <w:spacing w:val="9"/>
              </w:rPr>
            </w:pPr>
          </w:p>
        </w:tc>
      </w:tr>
      <w:tr w:rsidR="007752D4" w14:paraId="5C72C01C" w14:textId="77777777" w:rsidTr="00527849">
        <w:tc>
          <w:tcPr>
            <w:tcW w:w="3466" w:type="dxa"/>
            <w:gridSpan w:val="2"/>
          </w:tcPr>
          <w:p w14:paraId="0C53659F"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599" w:type="dxa"/>
            <w:gridSpan w:val="3"/>
          </w:tcPr>
          <w:p w14:paraId="766E33E3" w14:textId="77777777" w:rsidR="007752D4" w:rsidRDefault="007752D4" w:rsidP="007752D4">
            <w:pPr>
              <w:spacing w:line="264" w:lineRule="exact"/>
              <w:textAlignment w:val="baseline"/>
              <w:rPr>
                <w:rFonts w:eastAsia="Arial"/>
                <w:color w:val="000000"/>
                <w:spacing w:val="9"/>
              </w:rPr>
            </w:pPr>
          </w:p>
          <w:p w14:paraId="7CC99554" w14:textId="77777777" w:rsidR="004F7237" w:rsidRPr="007752D4" w:rsidRDefault="004F7237" w:rsidP="007752D4">
            <w:pPr>
              <w:spacing w:line="264" w:lineRule="exact"/>
              <w:textAlignment w:val="baseline"/>
              <w:rPr>
                <w:rFonts w:eastAsia="Arial"/>
                <w:color w:val="000000"/>
                <w:spacing w:val="9"/>
              </w:rPr>
            </w:pPr>
          </w:p>
        </w:tc>
      </w:tr>
      <w:tr w:rsidR="007752D4" w14:paraId="304412CC" w14:textId="77777777" w:rsidTr="00527849">
        <w:tc>
          <w:tcPr>
            <w:tcW w:w="3466" w:type="dxa"/>
            <w:gridSpan w:val="2"/>
          </w:tcPr>
          <w:p w14:paraId="3940D11B"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599" w:type="dxa"/>
            <w:gridSpan w:val="3"/>
          </w:tcPr>
          <w:p w14:paraId="06A2D7F9" w14:textId="77777777" w:rsidR="007752D4" w:rsidRPr="007752D4" w:rsidRDefault="007752D4" w:rsidP="007752D4">
            <w:pPr>
              <w:spacing w:line="264" w:lineRule="exact"/>
              <w:textAlignment w:val="baseline"/>
              <w:rPr>
                <w:rFonts w:eastAsia="Arial"/>
                <w:color w:val="000000"/>
                <w:spacing w:val="9"/>
              </w:rPr>
            </w:pPr>
          </w:p>
        </w:tc>
      </w:tr>
      <w:tr w:rsidR="004F7237" w14:paraId="44D88278" w14:textId="77777777" w:rsidTr="00527849">
        <w:tc>
          <w:tcPr>
            <w:tcW w:w="3466" w:type="dxa"/>
            <w:gridSpan w:val="2"/>
          </w:tcPr>
          <w:p w14:paraId="3E91DD72" w14:textId="77777777" w:rsidR="004F7237" w:rsidRDefault="004F7237" w:rsidP="007752D4">
            <w:pPr>
              <w:spacing w:line="264" w:lineRule="exact"/>
              <w:textAlignment w:val="baseline"/>
              <w:rPr>
                <w:rFonts w:eastAsia="Arial"/>
                <w:b/>
                <w:color w:val="000000"/>
                <w:spacing w:val="9"/>
              </w:rPr>
            </w:pPr>
            <w:r w:rsidRPr="004F7237">
              <w:rPr>
                <w:rFonts w:eastAsia="Arial"/>
                <w:b/>
                <w:color w:val="000000"/>
                <w:spacing w:val="9"/>
              </w:rPr>
              <w:t>Description of your duties:</w:t>
            </w:r>
          </w:p>
          <w:p w14:paraId="7CE9473C" w14:textId="77777777" w:rsidR="009A4539" w:rsidRPr="009A4539" w:rsidRDefault="009A4539" w:rsidP="007752D4">
            <w:pPr>
              <w:spacing w:line="264" w:lineRule="exact"/>
              <w:textAlignment w:val="baseline"/>
              <w:rPr>
                <w:rFonts w:eastAsia="Arial"/>
                <w:color w:val="000000"/>
                <w:spacing w:val="9"/>
              </w:rPr>
            </w:pPr>
            <w:r>
              <w:rPr>
                <w:rFonts w:eastAsia="Arial"/>
                <w:color w:val="000000"/>
                <w:spacing w:val="9"/>
              </w:rPr>
              <w:t>(continue on a separate sheet if necessary)</w:t>
            </w:r>
          </w:p>
          <w:p w14:paraId="1C5ECD6C" w14:textId="77777777" w:rsidR="004F7237" w:rsidRDefault="004F7237" w:rsidP="007752D4">
            <w:pPr>
              <w:spacing w:line="264" w:lineRule="exact"/>
              <w:textAlignment w:val="baseline"/>
              <w:rPr>
                <w:rFonts w:eastAsia="Arial"/>
                <w:color w:val="000000"/>
                <w:spacing w:val="9"/>
              </w:rPr>
            </w:pPr>
          </w:p>
          <w:p w14:paraId="7BFB6F30" w14:textId="77777777" w:rsidR="004F7237" w:rsidRDefault="004F7237" w:rsidP="007752D4">
            <w:pPr>
              <w:spacing w:line="264" w:lineRule="exact"/>
              <w:textAlignment w:val="baseline"/>
              <w:rPr>
                <w:rFonts w:eastAsia="Arial"/>
                <w:color w:val="000000"/>
                <w:spacing w:val="9"/>
              </w:rPr>
            </w:pPr>
          </w:p>
          <w:p w14:paraId="77E58529" w14:textId="77777777" w:rsidR="004F7237" w:rsidRDefault="004F7237" w:rsidP="007752D4">
            <w:pPr>
              <w:spacing w:line="264" w:lineRule="exact"/>
              <w:textAlignment w:val="baseline"/>
              <w:rPr>
                <w:rFonts w:eastAsia="Arial"/>
                <w:color w:val="000000"/>
                <w:spacing w:val="9"/>
              </w:rPr>
            </w:pPr>
          </w:p>
          <w:p w14:paraId="3B32787F" w14:textId="77777777" w:rsidR="004F7237" w:rsidRDefault="004F7237" w:rsidP="007752D4">
            <w:pPr>
              <w:spacing w:line="264" w:lineRule="exact"/>
              <w:textAlignment w:val="baseline"/>
              <w:rPr>
                <w:rFonts w:eastAsia="Arial"/>
                <w:color w:val="000000"/>
                <w:spacing w:val="9"/>
              </w:rPr>
            </w:pPr>
          </w:p>
          <w:p w14:paraId="1A456AB1" w14:textId="77777777" w:rsidR="004F7237" w:rsidRDefault="004F7237" w:rsidP="007752D4">
            <w:pPr>
              <w:spacing w:line="264" w:lineRule="exact"/>
              <w:textAlignment w:val="baseline"/>
              <w:rPr>
                <w:rFonts w:eastAsia="Arial"/>
                <w:color w:val="000000"/>
                <w:spacing w:val="9"/>
              </w:rPr>
            </w:pPr>
          </w:p>
        </w:tc>
        <w:tc>
          <w:tcPr>
            <w:tcW w:w="6599" w:type="dxa"/>
            <w:gridSpan w:val="3"/>
          </w:tcPr>
          <w:p w14:paraId="741AD7DF" w14:textId="77777777" w:rsidR="004F7237" w:rsidRPr="007752D4" w:rsidRDefault="004F7237" w:rsidP="007752D4">
            <w:pPr>
              <w:spacing w:line="264" w:lineRule="exact"/>
              <w:textAlignment w:val="baseline"/>
              <w:rPr>
                <w:rFonts w:eastAsia="Arial"/>
                <w:color w:val="000000"/>
                <w:spacing w:val="9"/>
              </w:rPr>
            </w:pPr>
          </w:p>
        </w:tc>
      </w:tr>
    </w:tbl>
    <w:p w14:paraId="41120432" w14:textId="77777777" w:rsidR="00437096" w:rsidRDefault="00437096" w:rsidP="007752D4">
      <w:pPr>
        <w:spacing w:after="0" w:line="264" w:lineRule="exact"/>
        <w:textAlignment w:val="baseline"/>
        <w:rPr>
          <w:rFonts w:ascii="Arial" w:eastAsia="Arial" w:hAnsi="Arial"/>
          <w:color w:val="000000"/>
          <w:spacing w:val="9"/>
          <w:sz w:val="20"/>
        </w:rPr>
      </w:pPr>
    </w:p>
    <w:tbl>
      <w:tblPr>
        <w:tblStyle w:val="TableGrid"/>
        <w:tblW w:w="10065" w:type="dxa"/>
        <w:tblInd w:w="-572" w:type="dxa"/>
        <w:tblLook w:val="04A0" w:firstRow="1" w:lastRow="0" w:firstColumn="1" w:lastColumn="0" w:noHBand="0" w:noVBand="1"/>
      </w:tblPr>
      <w:tblGrid>
        <w:gridCol w:w="2069"/>
        <w:gridCol w:w="1389"/>
        <w:gridCol w:w="3882"/>
        <w:gridCol w:w="2725"/>
      </w:tblGrid>
      <w:tr w:rsidR="004F7237" w:rsidRPr="007752D4" w14:paraId="53F6926D" w14:textId="77777777" w:rsidTr="00527849">
        <w:tc>
          <w:tcPr>
            <w:tcW w:w="10065" w:type="dxa"/>
            <w:gridSpan w:val="4"/>
          </w:tcPr>
          <w:p w14:paraId="6B37BA65" w14:textId="77777777" w:rsidR="004F7237" w:rsidRPr="007752D4" w:rsidRDefault="00437096" w:rsidP="005707D3">
            <w:pPr>
              <w:spacing w:line="264" w:lineRule="exact"/>
              <w:textAlignment w:val="baseline"/>
              <w:rPr>
                <w:rFonts w:eastAsia="Arial"/>
                <w:color w:val="000000"/>
                <w:spacing w:val="9"/>
              </w:rPr>
            </w:pPr>
            <w:r>
              <w:rPr>
                <w:rFonts w:eastAsia="Arial"/>
                <w:b/>
                <w:color w:val="000000"/>
                <w:spacing w:val="9"/>
              </w:rPr>
              <w:t>b</w:t>
            </w:r>
            <w:r w:rsidR="004F7237">
              <w:rPr>
                <w:rFonts w:eastAsia="Arial"/>
                <w:b/>
                <w:color w:val="000000"/>
                <w:spacing w:val="9"/>
              </w:rPr>
              <w:t>) Previous employment(s)</w:t>
            </w:r>
          </w:p>
        </w:tc>
      </w:tr>
      <w:tr w:rsidR="004F7237" w:rsidRPr="007752D4" w14:paraId="4D20376A" w14:textId="77777777" w:rsidTr="00527849">
        <w:tc>
          <w:tcPr>
            <w:tcW w:w="2069" w:type="dxa"/>
          </w:tcPr>
          <w:p w14:paraId="355C426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from:</w:t>
            </w:r>
          </w:p>
        </w:tc>
        <w:tc>
          <w:tcPr>
            <w:tcW w:w="1389" w:type="dxa"/>
          </w:tcPr>
          <w:p w14:paraId="2F6D3FD7"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to:</w:t>
            </w:r>
          </w:p>
        </w:tc>
        <w:tc>
          <w:tcPr>
            <w:tcW w:w="3882" w:type="dxa"/>
          </w:tcPr>
          <w:p w14:paraId="0D36F8B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tc>
        <w:tc>
          <w:tcPr>
            <w:tcW w:w="2725" w:type="dxa"/>
          </w:tcPr>
          <w:p w14:paraId="10EF731F"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Job Title</w:t>
            </w:r>
          </w:p>
        </w:tc>
      </w:tr>
      <w:tr w:rsidR="004F7237" w:rsidRPr="007752D4" w14:paraId="62378E9C" w14:textId="77777777" w:rsidTr="00527849">
        <w:tc>
          <w:tcPr>
            <w:tcW w:w="2069" w:type="dxa"/>
          </w:tcPr>
          <w:p w14:paraId="67FABE77" w14:textId="77777777" w:rsidR="004F7237" w:rsidRDefault="004F7237" w:rsidP="005707D3">
            <w:pPr>
              <w:spacing w:line="264" w:lineRule="exact"/>
              <w:textAlignment w:val="baseline"/>
              <w:rPr>
                <w:rFonts w:eastAsia="Arial"/>
                <w:b/>
                <w:color w:val="000000"/>
                <w:spacing w:val="9"/>
              </w:rPr>
            </w:pPr>
          </w:p>
          <w:p w14:paraId="1969B6B8" w14:textId="77777777" w:rsidR="004F7237" w:rsidRDefault="004F7237" w:rsidP="005707D3">
            <w:pPr>
              <w:spacing w:line="264" w:lineRule="exact"/>
              <w:textAlignment w:val="baseline"/>
              <w:rPr>
                <w:rFonts w:eastAsia="Arial"/>
                <w:b/>
                <w:color w:val="000000"/>
                <w:spacing w:val="9"/>
              </w:rPr>
            </w:pPr>
          </w:p>
          <w:p w14:paraId="0793825F" w14:textId="77777777" w:rsidR="004F7237" w:rsidRDefault="004F7237" w:rsidP="005707D3">
            <w:pPr>
              <w:spacing w:line="264" w:lineRule="exact"/>
              <w:textAlignment w:val="baseline"/>
              <w:rPr>
                <w:rFonts w:eastAsia="Arial"/>
                <w:b/>
                <w:color w:val="000000"/>
                <w:spacing w:val="9"/>
              </w:rPr>
            </w:pPr>
          </w:p>
        </w:tc>
        <w:tc>
          <w:tcPr>
            <w:tcW w:w="1389" w:type="dxa"/>
          </w:tcPr>
          <w:p w14:paraId="40FD1B9A" w14:textId="77777777" w:rsidR="004F7237" w:rsidRDefault="004F7237" w:rsidP="005707D3">
            <w:pPr>
              <w:spacing w:line="264" w:lineRule="exact"/>
              <w:textAlignment w:val="baseline"/>
              <w:rPr>
                <w:rFonts w:eastAsia="Arial"/>
                <w:b/>
                <w:color w:val="000000"/>
                <w:spacing w:val="9"/>
              </w:rPr>
            </w:pPr>
          </w:p>
        </w:tc>
        <w:tc>
          <w:tcPr>
            <w:tcW w:w="3882" w:type="dxa"/>
          </w:tcPr>
          <w:p w14:paraId="4918B96A" w14:textId="77777777" w:rsidR="004F7237" w:rsidRDefault="004F7237" w:rsidP="005707D3">
            <w:pPr>
              <w:spacing w:line="264" w:lineRule="exact"/>
              <w:textAlignment w:val="baseline"/>
              <w:rPr>
                <w:rFonts w:eastAsia="Arial"/>
                <w:b/>
                <w:color w:val="000000"/>
                <w:spacing w:val="9"/>
              </w:rPr>
            </w:pPr>
          </w:p>
        </w:tc>
        <w:tc>
          <w:tcPr>
            <w:tcW w:w="2725" w:type="dxa"/>
          </w:tcPr>
          <w:p w14:paraId="548DE283" w14:textId="77777777" w:rsidR="004F7237" w:rsidRDefault="004F7237" w:rsidP="005707D3">
            <w:pPr>
              <w:spacing w:line="264" w:lineRule="exact"/>
              <w:textAlignment w:val="baseline"/>
              <w:rPr>
                <w:rFonts w:eastAsia="Arial"/>
                <w:b/>
                <w:color w:val="000000"/>
                <w:spacing w:val="9"/>
              </w:rPr>
            </w:pPr>
          </w:p>
        </w:tc>
      </w:tr>
      <w:tr w:rsidR="004F7237" w:rsidRPr="007752D4" w14:paraId="395639A1" w14:textId="77777777" w:rsidTr="00527849">
        <w:tc>
          <w:tcPr>
            <w:tcW w:w="2069" w:type="dxa"/>
          </w:tcPr>
          <w:p w14:paraId="0866DA68" w14:textId="77777777" w:rsidR="004F7237" w:rsidRDefault="004F7237" w:rsidP="005707D3">
            <w:pPr>
              <w:spacing w:line="264" w:lineRule="exact"/>
              <w:textAlignment w:val="baseline"/>
              <w:rPr>
                <w:rFonts w:eastAsia="Arial"/>
                <w:b/>
                <w:color w:val="000000"/>
                <w:spacing w:val="9"/>
              </w:rPr>
            </w:pPr>
          </w:p>
          <w:p w14:paraId="6CD57230" w14:textId="77777777" w:rsidR="004F7237" w:rsidRDefault="004F7237" w:rsidP="005707D3">
            <w:pPr>
              <w:spacing w:line="264" w:lineRule="exact"/>
              <w:textAlignment w:val="baseline"/>
              <w:rPr>
                <w:rFonts w:eastAsia="Arial"/>
                <w:b/>
                <w:color w:val="000000"/>
                <w:spacing w:val="9"/>
              </w:rPr>
            </w:pPr>
          </w:p>
          <w:p w14:paraId="538A944C" w14:textId="77777777" w:rsidR="004F7237" w:rsidRDefault="004F7237" w:rsidP="005707D3">
            <w:pPr>
              <w:spacing w:line="264" w:lineRule="exact"/>
              <w:textAlignment w:val="baseline"/>
              <w:rPr>
                <w:rFonts w:eastAsia="Arial"/>
                <w:b/>
                <w:color w:val="000000"/>
                <w:spacing w:val="9"/>
              </w:rPr>
            </w:pPr>
          </w:p>
        </w:tc>
        <w:tc>
          <w:tcPr>
            <w:tcW w:w="1389" w:type="dxa"/>
          </w:tcPr>
          <w:p w14:paraId="06680101" w14:textId="77777777" w:rsidR="004F7237" w:rsidRDefault="004F7237" w:rsidP="005707D3">
            <w:pPr>
              <w:spacing w:line="264" w:lineRule="exact"/>
              <w:textAlignment w:val="baseline"/>
              <w:rPr>
                <w:rFonts w:eastAsia="Arial"/>
                <w:b/>
                <w:color w:val="000000"/>
                <w:spacing w:val="9"/>
              </w:rPr>
            </w:pPr>
          </w:p>
        </w:tc>
        <w:tc>
          <w:tcPr>
            <w:tcW w:w="3882" w:type="dxa"/>
          </w:tcPr>
          <w:p w14:paraId="5EFB2B39" w14:textId="77777777" w:rsidR="004F7237" w:rsidRDefault="004F7237" w:rsidP="005707D3">
            <w:pPr>
              <w:spacing w:line="264" w:lineRule="exact"/>
              <w:textAlignment w:val="baseline"/>
              <w:rPr>
                <w:rFonts w:eastAsia="Arial"/>
                <w:b/>
                <w:color w:val="000000"/>
                <w:spacing w:val="9"/>
              </w:rPr>
            </w:pPr>
          </w:p>
        </w:tc>
        <w:tc>
          <w:tcPr>
            <w:tcW w:w="2725" w:type="dxa"/>
          </w:tcPr>
          <w:p w14:paraId="64B61BD2" w14:textId="77777777" w:rsidR="004F7237" w:rsidRDefault="004F7237" w:rsidP="005707D3">
            <w:pPr>
              <w:spacing w:line="264" w:lineRule="exact"/>
              <w:textAlignment w:val="baseline"/>
              <w:rPr>
                <w:rFonts w:eastAsia="Arial"/>
                <w:b/>
                <w:color w:val="000000"/>
                <w:spacing w:val="9"/>
              </w:rPr>
            </w:pPr>
          </w:p>
        </w:tc>
      </w:tr>
      <w:tr w:rsidR="004F7237" w:rsidRPr="007752D4" w14:paraId="3CC8291F" w14:textId="77777777" w:rsidTr="00527849">
        <w:tc>
          <w:tcPr>
            <w:tcW w:w="2069" w:type="dxa"/>
          </w:tcPr>
          <w:p w14:paraId="3BEDB65F" w14:textId="77777777" w:rsidR="004F7237" w:rsidRDefault="004F7237" w:rsidP="005707D3">
            <w:pPr>
              <w:spacing w:line="264" w:lineRule="exact"/>
              <w:textAlignment w:val="baseline"/>
              <w:rPr>
                <w:rFonts w:eastAsia="Arial"/>
                <w:b/>
                <w:color w:val="000000"/>
                <w:spacing w:val="9"/>
              </w:rPr>
            </w:pPr>
          </w:p>
          <w:p w14:paraId="297A2F08" w14:textId="77777777" w:rsidR="004F7237" w:rsidRDefault="004F7237" w:rsidP="005707D3">
            <w:pPr>
              <w:spacing w:line="264" w:lineRule="exact"/>
              <w:textAlignment w:val="baseline"/>
              <w:rPr>
                <w:rFonts w:eastAsia="Arial"/>
                <w:b/>
                <w:color w:val="000000"/>
                <w:spacing w:val="9"/>
              </w:rPr>
            </w:pPr>
          </w:p>
        </w:tc>
        <w:tc>
          <w:tcPr>
            <w:tcW w:w="1389" w:type="dxa"/>
          </w:tcPr>
          <w:p w14:paraId="4F6B1B8C" w14:textId="77777777" w:rsidR="004F7237" w:rsidRDefault="004F7237" w:rsidP="005707D3">
            <w:pPr>
              <w:spacing w:line="264" w:lineRule="exact"/>
              <w:textAlignment w:val="baseline"/>
              <w:rPr>
                <w:rFonts w:eastAsia="Arial"/>
                <w:b/>
                <w:color w:val="000000"/>
                <w:spacing w:val="9"/>
              </w:rPr>
            </w:pPr>
          </w:p>
          <w:p w14:paraId="5B0CBB4D" w14:textId="77777777" w:rsidR="004F7237" w:rsidRDefault="004F7237" w:rsidP="005707D3">
            <w:pPr>
              <w:spacing w:line="264" w:lineRule="exact"/>
              <w:textAlignment w:val="baseline"/>
              <w:rPr>
                <w:rFonts w:eastAsia="Arial"/>
                <w:b/>
                <w:color w:val="000000"/>
                <w:spacing w:val="9"/>
              </w:rPr>
            </w:pPr>
          </w:p>
        </w:tc>
        <w:tc>
          <w:tcPr>
            <w:tcW w:w="3882" w:type="dxa"/>
          </w:tcPr>
          <w:p w14:paraId="127A52F7" w14:textId="77777777" w:rsidR="004F7237" w:rsidRDefault="004F7237" w:rsidP="005707D3">
            <w:pPr>
              <w:spacing w:line="264" w:lineRule="exact"/>
              <w:textAlignment w:val="baseline"/>
              <w:rPr>
                <w:rFonts w:eastAsia="Arial"/>
                <w:b/>
                <w:color w:val="000000"/>
                <w:spacing w:val="9"/>
              </w:rPr>
            </w:pPr>
          </w:p>
          <w:p w14:paraId="79CD86F9" w14:textId="77777777" w:rsidR="004F7237" w:rsidRDefault="004F7237" w:rsidP="005707D3">
            <w:pPr>
              <w:spacing w:line="264" w:lineRule="exact"/>
              <w:textAlignment w:val="baseline"/>
              <w:rPr>
                <w:rFonts w:eastAsia="Arial"/>
                <w:b/>
                <w:color w:val="000000"/>
                <w:spacing w:val="9"/>
              </w:rPr>
            </w:pPr>
          </w:p>
          <w:p w14:paraId="5CBFF5F7" w14:textId="77777777" w:rsidR="004F7237" w:rsidRDefault="004F7237" w:rsidP="005707D3">
            <w:pPr>
              <w:spacing w:line="264" w:lineRule="exact"/>
              <w:textAlignment w:val="baseline"/>
              <w:rPr>
                <w:rFonts w:eastAsia="Arial"/>
                <w:b/>
                <w:color w:val="000000"/>
                <w:spacing w:val="9"/>
              </w:rPr>
            </w:pPr>
          </w:p>
        </w:tc>
        <w:tc>
          <w:tcPr>
            <w:tcW w:w="2725" w:type="dxa"/>
          </w:tcPr>
          <w:p w14:paraId="4B4BFA25" w14:textId="77777777" w:rsidR="004F7237" w:rsidRDefault="004F7237" w:rsidP="005707D3">
            <w:pPr>
              <w:spacing w:line="264" w:lineRule="exact"/>
              <w:textAlignment w:val="baseline"/>
              <w:rPr>
                <w:rFonts w:eastAsia="Arial"/>
                <w:b/>
                <w:color w:val="000000"/>
                <w:spacing w:val="9"/>
              </w:rPr>
            </w:pPr>
          </w:p>
        </w:tc>
      </w:tr>
      <w:tr w:rsidR="004F7237" w:rsidRPr="007752D4" w14:paraId="3D6617A1" w14:textId="77777777" w:rsidTr="00527849">
        <w:tc>
          <w:tcPr>
            <w:tcW w:w="2069" w:type="dxa"/>
          </w:tcPr>
          <w:p w14:paraId="65DE4F45" w14:textId="77777777" w:rsidR="004F7237" w:rsidRDefault="004F7237" w:rsidP="005707D3">
            <w:pPr>
              <w:spacing w:line="264" w:lineRule="exact"/>
              <w:textAlignment w:val="baseline"/>
              <w:rPr>
                <w:rFonts w:eastAsia="Arial"/>
                <w:b/>
                <w:color w:val="000000"/>
                <w:spacing w:val="9"/>
              </w:rPr>
            </w:pPr>
          </w:p>
          <w:p w14:paraId="1C93EF12" w14:textId="77777777" w:rsidR="004F7237" w:rsidRDefault="004F7237" w:rsidP="005707D3">
            <w:pPr>
              <w:spacing w:line="264" w:lineRule="exact"/>
              <w:textAlignment w:val="baseline"/>
              <w:rPr>
                <w:rFonts w:eastAsia="Arial"/>
                <w:b/>
                <w:color w:val="000000"/>
                <w:spacing w:val="9"/>
              </w:rPr>
            </w:pPr>
          </w:p>
          <w:p w14:paraId="724759AE" w14:textId="77777777" w:rsidR="004F7237" w:rsidRDefault="004F7237" w:rsidP="005707D3">
            <w:pPr>
              <w:spacing w:line="264" w:lineRule="exact"/>
              <w:textAlignment w:val="baseline"/>
              <w:rPr>
                <w:rFonts w:eastAsia="Arial"/>
                <w:b/>
                <w:color w:val="000000"/>
                <w:spacing w:val="9"/>
              </w:rPr>
            </w:pPr>
          </w:p>
        </w:tc>
        <w:tc>
          <w:tcPr>
            <w:tcW w:w="1389" w:type="dxa"/>
          </w:tcPr>
          <w:p w14:paraId="364867BD" w14:textId="77777777" w:rsidR="004F7237" w:rsidRDefault="004F7237" w:rsidP="005707D3">
            <w:pPr>
              <w:spacing w:line="264" w:lineRule="exact"/>
              <w:textAlignment w:val="baseline"/>
              <w:rPr>
                <w:rFonts w:eastAsia="Arial"/>
                <w:b/>
                <w:color w:val="000000"/>
                <w:spacing w:val="9"/>
              </w:rPr>
            </w:pPr>
          </w:p>
        </w:tc>
        <w:tc>
          <w:tcPr>
            <w:tcW w:w="3882" w:type="dxa"/>
          </w:tcPr>
          <w:p w14:paraId="12C09D7F" w14:textId="77777777" w:rsidR="004F7237" w:rsidRDefault="004F7237" w:rsidP="005707D3">
            <w:pPr>
              <w:spacing w:line="264" w:lineRule="exact"/>
              <w:textAlignment w:val="baseline"/>
              <w:rPr>
                <w:rFonts w:eastAsia="Arial"/>
                <w:b/>
                <w:color w:val="000000"/>
                <w:spacing w:val="9"/>
              </w:rPr>
            </w:pPr>
          </w:p>
        </w:tc>
        <w:tc>
          <w:tcPr>
            <w:tcW w:w="2725" w:type="dxa"/>
          </w:tcPr>
          <w:p w14:paraId="0266D0D4" w14:textId="77777777" w:rsidR="004F7237" w:rsidRDefault="004F7237" w:rsidP="005707D3">
            <w:pPr>
              <w:spacing w:line="264" w:lineRule="exact"/>
              <w:textAlignment w:val="baseline"/>
              <w:rPr>
                <w:rFonts w:eastAsia="Arial"/>
                <w:b/>
                <w:color w:val="000000"/>
                <w:spacing w:val="9"/>
              </w:rPr>
            </w:pPr>
          </w:p>
        </w:tc>
      </w:tr>
      <w:tr w:rsidR="004F7237" w:rsidRPr="007752D4" w14:paraId="59EE70A2" w14:textId="77777777" w:rsidTr="00527849">
        <w:tc>
          <w:tcPr>
            <w:tcW w:w="2069" w:type="dxa"/>
          </w:tcPr>
          <w:p w14:paraId="10A54154" w14:textId="77777777" w:rsidR="004F7237" w:rsidRDefault="004F7237" w:rsidP="005707D3">
            <w:pPr>
              <w:spacing w:line="264" w:lineRule="exact"/>
              <w:textAlignment w:val="baseline"/>
              <w:rPr>
                <w:rFonts w:eastAsia="Arial"/>
                <w:b/>
                <w:color w:val="000000"/>
                <w:spacing w:val="9"/>
              </w:rPr>
            </w:pPr>
          </w:p>
          <w:p w14:paraId="2EC7E2B9" w14:textId="77777777" w:rsidR="004F7237" w:rsidRDefault="004F7237" w:rsidP="005707D3">
            <w:pPr>
              <w:spacing w:line="264" w:lineRule="exact"/>
              <w:textAlignment w:val="baseline"/>
              <w:rPr>
                <w:rFonts w:eastAsia="Arial"/>
                <w:b/>
                <w:color w:val="000000"/>
                <w:spacing w:val="9"/>
              </w:rPr>
            </w:pPr>
          </w:p>
          <w:p w14:paraId="45519751" w14:textId="77777777" w:rsidR="004F7237" w:rsidRDefault="004F7237" w:rsidP="005707D3">
            <w:pPr>
              <w:spacing w:line="264" w:lineRule="exact"/>
              <w:textAlignment w:val="baseline"/>
              <w:rPr>
                <w:rFonts w:eastAsia="Arial"/>
                <w:b/>
                <w:color w:val="000000"/>
                <w:spacing w:val="9"/>
              </w:rPr>
            </w:pPr>
          </w:p>
        </w:tc>
        <w:tc>
          <w:tcPr>
            <w:tcW w:w="1389" w:type="dxa"/>
          </w:tcPr>
          <w:p w14:paraId="6626DC89" w14:textId="77777777" w:rsidR="004F7237" w:rsidRDefault="004F7237" w:rsidP="005707D3">
            <w:pPr>
              <w:spacing w:line="264" w:lineRule="exact"/>
              <w:textAlignment w:val="baseline"/>
              <w:rPr>
                <w:rFonts w:eastAsia="Arial"/>
                <w:b/>
                <w:color w:val="000000"/>
                <w:spacing w:val="9"/>
              </w:rPr>
            </w:pPr>
          </w:p>
        </w:tc>
        <w:tc>
          <w:tcPr>
            <w:tcW w:w="3882" w:type="dxa"/>
          </w:tcPr>
          <w:p w14:paraId="7BE75300" w14:textId="77777777" w:rsidR="004F7237" w:rsidRDefault="004F7237" w:rsidP="005707D3">
            <w:pPr>
              <w:spacing w:line="264" w:lineRule="exact"/>
              <w:textAlignment w:val="baseline"/>
              <w:rPr>
                <w:rFonts w:eastAsia="Arial"/>
                <w:b/>
                <w:color w:val="000000"/>
                <w:spacing w:val="9"/>
              </w:rPr>
            </w:pPr>
          </w:p>
        </w:tc>
        <w:tc>
          <w:tcPr>
            <w:tcW w:w="2725" w:type="dxa"/>
          </w:tcPr>
          <w:p w14:paraId="74682208" w14:textId="77777777" w:rsidR="004F7237" w:rsidRDefault="004F7237" w:rsidP="005707D3">
            <w:pPr>
              <w:spacing w:line="264" w:lineRule="exact"/>
              <w:textAlignment w:val="baseline"/>
              <w:rPr>
                <w:rFonts w:eastAsia="Arial"/>
                <w:b/>
                <w:color w:val="000000"/>
                <w:spacing w:val="9"/>
              </w:rPr>
            </w:pPr>
          </w:p>
        </w:tc>
      </w:tr>
      <w:tr w:rsidR="00437096" w:rsidRPr="007752D4" w14:paraId="71DD7613" w14:textId="77777777" w:rsidTr="00527849">
        <w:tc>
          <w:tcPr>
            <w:tcW w:w="2069" w:type="dxa"/>
          </w:tcPr>
          <w:p w14:paraId="2B63EE10" w14:textId="77777777" w:rsidR="00437096" w:rsidRDefault="00437096" w:rsidP="005707D3">
            <w:pPr>
              <w:spacing w:line="264" w:lineRule="exact"/>
              <w:textAlignment w:val="baseline"/>
              <w:rPr>
                <w:rFonts w:eastAsia="Arial"/>
                <w:b/>
                <w:color w:val="000000"/>
                <w:spacing w:val="9"/>
              </w:rPr>
            </w:pPr>
          </w:p>
          <w:p w14:paraId="33B0B547" w14:textId="77777777" w:rsidR="00437096" w:rsidRDefault="00437096" w:rsidP="005707D3">
            <w:pPr>
              <w:spacing w:line="264" w:lineRule="exact"/>
              <w:textAlignment w:val="baseline"/>
              <w:rPr>
                <w:rFonts w:eastAsia="Arial"/>
                <w:b/>
                <w:color w:val="000000"/>
                <w:spacing w:val="9"/>
              </w:rPr>
            </w:pPr>
          </w:p>
          <w:p w14:paraId="1D2739FD" w14:textId="77777777" w:rsidR="00437096" w:rsidRDefault="00437096" w:rsidP="005707D3">
            <w:pPr>
              <w:spacing w:line="264" w:lineRule="exact"/>
              <w:textAlignment w:val="baseline"/>
              <w:rPr>
                <w:rFonts w:eastAsia="Arial"/>
                <w:b/>
                <w:color w:val="000000"/>
                <w:spacing w:val="9"/>
              </w:rPr>
            </w:pPr>
          </w:p>
        </w:tc>
        <w:tc>
          <w:tcPr>
            <w:tcW w:w="1389" w:type="dxa"/>
          </w:tcPr>
          <w:p w14:paraId="04E8668C" w14:textId="77777777" w:rsidR="00437096" w:rsidRDefault="00437096" w:rsidP="005707D3">
            <w:pPr>
              <w:spacing w:line="264" w:lineRule="exact"/>
              <w:textAlignment w:val="baseline"/>
              <w:rPr>
                <w:rFonts w:eastAsia="Arial"/>
                <w:b/>
                <w:color w:val="000000"/>
                <w:spacing w:val="9"/>
              </w:rPr>
            </w:pPr>
          </w:p>
        </w:tc>
        <w:tc>
          <w:tcPr>
            <w:tcW w:w="3882" w:type="dxa"/>
          </w:tcPr>
          <w:p w14:paraId="62B2AED9" w14:textId="77777777" w:rsidR="00437096" w:rsidRDefault="00437096" w:rsidP="005707D3">
            <w:pPr>
              <w:spacing w:line="264" w:lineRule="exact"/>
              <w:textAlignment w:val="baseline"/>
              <w:rPr>
                <w:rFonts w:eastAsia="Arial"/>
                <w:b/>
                <w:color w:val="000000"/>
                <w:spacing w:val="9"/>
              </w:rPr>
            </w:pPr>
          </w:p>
        </w:tc>
        <w:tc>
          <w:tcPr>
            <w:tcW w:w="2725" w:type="dxa"/>
          </w:tcPr>
          <w:p w14:paraId="7BEA9830" w14:textId="77777777" w:rsidR="00437096" w:rsidRDefault="00437096" w:rsidP="005707D3">
            <w:pPr>
              <w:spacing w:line="264" w:lineRule="exact"/>
              <w:textAlignment w:val="baseline"/>
              <w:rPr>
                <w:rFonts w:eastAsia="Arial"/>
                <w:b/>
                <w:color w:val="000000"/>
                <w:spacing w:val="9"/>
              </w:rPr>
            </w:pPr>
          </w:p>
        </w:tc>
      </w:tr>
      <w:tr w:rsidR="007A49E5" w:rsidRPr="007752D4" w14:paraId="0A589829" w14:textId="77777777" w:rsidTr="00527849">
        <w:tc>
          <w:tcPr>
            <w:tcW w:w="2069" w:type="dxa"/>
          </w:tcPr>
          <w:p w14:paraId="5807B4DB" w14:textId="77777777" w:rsidR="007A49E5" w:rsidRDefault="007A49E5" w:rsidP="005707D3">
            <w:pPr>
              <w:spacing w:line="264" w:lineRule="exact"/>
              <w:textAlignment w:val="baseline"/>
              <w:rPr>
                <w:rFonts w:eastAsia="Arial"/>
                <w:b/>
                <w:color w:val="000000"/>
                <w:spacing w:val="9"/>
              </w:rPr>
            </w:pPr>
          </w:p>
          <w:p w14:paraId="3AB21C70" w14:textId="77777777" w:rsidR="007A49E5" w:rsidRDefault="007A49E5" w:rsidP="005707D3">
            <w:pPr>
              <w:spacing w:line="264" w:lineRule="exact"/>
              <w:textAlignment w:val="baseline"/>
              <w:rPr>
                <w:rFonts w:eastAsia="Arial"/>
                <w:b/>
                <w:color w:val="000000"/>
                <w:spacing w:val="9"/>
              </w:rPr>
            </w:pPr>
          </w:p>
          <w:p w14:paraId="5DF9B739" w14:textId="77777777" w:rsidR="007A49E5" w:rsidRDefault="007A49E5" w:rsidP="005707D3">
            <w:pPr>
              <w:spacing w:line="264" w:lineRule="exact"/>
              <w:textAlignment w:val="baseline"/>
              <w:rPr>
                <w:rFonts w:eastAsia="Arial"/>
                <w:b/>
                <w:color w:val="000000"/>
                <w:spacing w:val="9"/>
              </w:rPr>
            </w:pPr>
          </w:p>
        </w:tc>
        <w:tc>
          <w:tcPr>
            <w:tcW w:w="1389" w:type="dxa"/>
          </w:tcPr>
          <w:p w14:paraId="4FF6EAEF" w14:textId="77777777" w:rsidR="007A49E5" w:rsidRDefault="007A49E5" w:rsidP="005707D3">
            <w:pPr>
              <w:spacing w:line="264" w:lineRule="exact"/>
              <w:textAlignment w:val="baseline"/>
              <w:rPr>
                <w:rFonts w:eastAsia="Arial"/>
                <w:b/>
                <w:color w:val="000000"/>
                <w:spacing w:val="9"/>
              </w:rPr>
            </w:pPr>
          </w:p>
        </w:tc>
        <w:tc>
          <w:tcPr>
            <w:tcW w:w="3882" w:type="dxa"/>
          </w:tcPr>
          <w:p w14:paraId="4E9FBBE0" w14:textId="77777777" w:rsidR="007A49E5" w:rsidRDefault="007A49E5" w:rsidP="005707D3">
            <w:pPr>
              <w:spacing w:line="264" w:lineRule="exact"/>
              <w:textAlignment w:val="baseline"/>
              <w:rPr>
                <w:rFonts w:eastAsia="Arial"/>
                <w:b/>
                <w:color w:val="000000"/>
                <w:spacing w:val="9"/>
              </w:rPr>
            </w:pPr>
          </w:p>
        </w:tc>
        <w:tc>
          <w:tcPr>
            <w:tcW w:w="2725" w:type="dxa"/>
          </w:tcPr>
          <w:p w14:paraId="60F74D2D" w14:textId="77777777" w:rsidR="007A49E5" w:rsidRDefault="007A49E5" w:rsidP="005707D3">
            <w:pPr>
              <w:spacing w:line="264" w:lineRule="exact"/>
              <w:textAlignment w:val="baseline"/>
              <w:rPr>
                <w:rFonts w:eastAsia="Arial"/>
                <w:b/>
                <w:color w:val="000000"/>
                <w:spacing w:val="9"/>
              </w:rPr>
            </w:pPr>
          </w:p>
        </w:tc>
      </w:tr>
    </w:tbl>
    <w:p w14:paraId="03D20416" w14:textId="77777777" w:rsidR="005A1EDA" w:rsidRDefault="005A1EDA" w:rsidP="005A1EDA">
      <w:pPr>
        <w:ind w:left="-567"/>
        <w:rPr>
          <w:b/>
        </w:rPr>
      </w:pPr>
    </w:p>
    <w:p w14:paraId="2AF37365" w14:textId="77777777" w:rsidR="00E33F19" w:rsidRDefault="007A49E5" w:rsidP="005A1EDA">
      <w:pPr>
        <w:ind w:left="-567"/>
        <w:rPr>
          <w:b/>
        </w:rPr>
      </w:pPr>
      <w:r>
        <w:rPr>
          <w:b/>
        </w:rPr>
        <w:lastRenderedPageBreak/>
        <w:t>4</w:t>
      </w:r>
      <w:r w:rsidR="004F7237">
        <w:rPr>
          <w:b/>
        </w:rPr>
        <w:t>(a): REFERENCES</w:t>
      </w:r>
    </w:p>
    <w:p w14:paraId="589EB465" w14:textId="77777777" w:rsidR="004F7237" w:rsidRPr="004F7237" w:rsidRDefault="004F7237" w:rsidP="005A1EDA">
      <w:pPr>
        <w:spacing w:line="263" w:lineRule="exact"/>
        <w:ind w:left="-567" w:right="216"/>
        <w:jc w:val="both"/>
        <w:textAlignment w:val="baseline"/>
        <w:rPr>
          <w:rFonts w:eastAsia="Arial"/>
          <w:color w:val="000000"/>
        </w:rPr>
      </w:pPr>
      <w:r w:rsidRPr="004F7237">
        <w:rPr>
          <w:rFonts w:eastAsia="Arial"/>
          <w:color w:val="000000"/>
        </w:rPr>
        <w:t>Jersey Employment Trust reserves the right to approach your previous employers without your permission for a reference before offering employment. However, we will not approach your present employer prior to interview without your agreement. Referees should not be related to you.</w:t>
      </w:r>
    </w:p>
    <w:p w14:paraId="5B7B6433" w14:textId="77777777" w:rsidR="004F7237" w:rsidRPr="004F7237" w:rsidRDefault="004F7237" w:rsidP="005A1EDA">
      <w:pPr>
        <w:spacing w:before="256" w:line="234" w:lineRule="exact"/>
        <w:ind w:left="-567" w:right="216"/>
        <w:textAlignment w:val="baseline"/>
        <w:rPr>
          <w:rFonts w:eastAsia="Arial"/>
          <w:b/>
          <w:color w:val="000000"/>
        </w:rPr>
      </w:pPr>
      <w:r w:rsidRPr="004F7237">
        <w:rPr>
          <w:rFonts w:eastAsia="Arial"/>
          <w:b/>
          <w:color w:val="000000"/>
        </w:rPr>
        <w:t xml:space="preserve">* I do / do not wish my present employer to be contacted before interview. </w:t>
      </w:r>
      <w:r w:rsidRPr="004F7237">
        <w:rPr>
          <w:rFonts w:eastAsia="Arial"/>
          <w:color w:val="000000"/>
        </w:rPr>
        <w:t>* Delete as appropriate</w:t>
      </w:r>
    </w:p>
    <w:p w14:paraId="27BFECBE" w14:textId="77777777" w:rsidR="004F7237" w:rsidRDefault="004F7237" w:rsidP="005A1EDA">
      <w:pPr>
        <w:spacing w:before="213" w:after="271" w:line="232" w:lineRule="exact"/>
        <w:ind w:left="-567" w:right="1224"/>
        <w:textAlignment w:val="baseline"/>
        <w:rPr>
          <w:rFonts w:eastAsia="Arial"/>
          <w:b/>
          <w:color w:val="000000"/>
        </w:rPr>
      </w:pPr>
      <w:r w:rsidRPr="004F7237">
        <w:rPr>
          <w:rFonts w:eastAsia="Arial"/>
          <w:b/>
          <w:color w:val="000000"/>
        </w:rPr>
        <w:t>(b) A DBS check is required for this post at the offer of employment stage</w:t>
      </w:r>
    </w:p>
    <w:tbl>
      <w:tblPr>
        <w:tblStyle w:val="TableGrid"/>
        <w:tblW w:w="10065" w:type="dxa"/>
        <w:tblInd w:w="-572" w:type="dxa"/>
        <w:tblLook w:val="04A0" w:firstRow="1" w:lastRow="0" w:firstColumn="1" w:lastColumn="0" w:noHBand="0" w:noVBand="1"/>
      </w:tblPr>
      <w:tblGrid>
        <w:gridCol w:w="5080"/>
        <w:gridCol w:w="4985"/>
      </w:tblGrid>
      <w:tr w:rsidR="008E712D" w14:paraId="6EEEBD18" w14:textId="77777777" w:rsidTr="00527849">
        <w:tc>
          <w:tcPr>
            <w:tcW w:w="5080" w:type="dxa"/>
          </w:tcPr>
          <w:p w14:paraId="08EA044D"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1</w:t>
            </w:r>
          </w:p>
          <w:p w14:paraId="14B3B832"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(Current / most recent employer)</w:t>
            </w:r>
          </w:p>
        </w:tc>
        <w:tc>
          <w:tcPr>
            <w:tcW w:w="4985" w:type="dxa"/>
          </w:tcPr>
          <w:p w14:paraId="4DAE0ECF"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2</w:t>
            </w:r>
          </w:p>
          <w:p w14:paraId="297B0154"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(previous employer)</w:t>
            </w:r>
          </w:p>
        </w:tc>
      </w:tr>
      <w:tr w:rsidR="008E712D" w14:paraId="4B9A3A3F" w14:textId="77777777" w:rsidTr="00527849">
        <w:tc>
          <w:tcPr>
            <w:tcW w:w="5080" w:type="dxa"/>
          </w:tcPr>
          <w:p w14:paraId="57D929CB"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c>
          <w:tcPr>
            <w:tcW w:w="4985" w:type="dxa"/>
          </w:tcPr>
          <w:p w14:paraId="41253620"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r>
      <w:tr w:rsidR="008E712D" w14:paraId="0D888935" w14:textId="77777777" w:rsidTr="00527849">
        <w:tc>
          <w:tcPr>
            <w:tcW w:w="5080" w:type="dxa"/>
          </w:tcPr>
          <w:p w14:paraId="76B96DCE"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tc>
        <w:tc>
          <w:tcPr>
            <w:tcW w:w="4985" w:type="dxa"/>
          </w:tcPr>
          <w:p w14:paraId="42B67FC2"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p w14:paraId="6E4FFC22" w14:textId="77777777" w:rsidR="008E712D" w:rsidRDefault="008E712D" w:rsidP="004F7237">
            <w:pPr>
              <w:spacing w:before="213" w:after="271" w:line="232" w:lineRule="exact"/>
              <w:ind w:right="1224"/>
              <w:textAlignment w:val="baseline"/>
              <w:rPr>
                <w:rFonts w:eastAsia="Arial"/>
                <w:b/>
                <w:color w:val="000000"/>
              </w:rPr>
            </w:pPr>
          </w:p>
        </w:tc>
      </w:tr>
      <w:tr w:rsidR="008E712D" w14:paraId="4C2FDC25" w14:textId="77777777" w:rsidTr="00527849">
        <w:tc>
          <w:tcPr>
            <w:tcW w:w="5080" w:type="dxa"/>
          </w:tcPr>
          <w:p w14:paraId="4A047C9C"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c>
          <w:tcPr>
            <w:tcW w:w="4985" w:type="dxa"/>
          </w:tcPr>
          <w:p w14:paraId="292D5C04"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r>
      <w:tr w:rsidR="008E712D" w14:paraId="16BD7295" w14:textId="77777777" w:rsidTr="00527849">
        <w:tc>
          <w:tcPr>
            <w:tcW w:w="5080" w:type="dxa"/>
          </w:tcPr>
          <w:p w14:paraId="631D5759"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p w14:paraId="77ACDE5A" w14:textId="77777777" w:rsidR="008E712D" w:rsidRDefault="008E712D" w:rsidP="008E712D">
            <w:pPr>
              <w:spacing w:before="120" w:after="120" w:line="232" w:lineRule="exact"/>
              <w:ind w:right="1225"/>
              <w:textAlignment w:val="baseline"/>
              <w:rPr>
                <w:rFonts w:eastAsia="Arial"/>
                <w:b/>
                <w:color w:val="000000"/>
              </w:rPr>
            </w:pPr>
          </w:p>
        </w:tc>
        <w:tc>
          <w:tcPr>
            <w:tcW w:w="4985" w:type="dxa"/>
          </w:tcPr>
          <w:p w14:paraId="3DDB078D"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tc>
      </w:tr>
    </w:tbl>
    <w:p w14:paraId="7CE1871B" w14:textId="77777777" w:rsidR="004F7237" w:rsidRDefault="009F34DB" w:rsidP="005A1EDA">
      <w:pPr>
        <w:spacing w:before="213" w:after="271" w:line="232" w:lineRule="exact"/>
        <w:ind w:left="-567" w:right="1224"/>
        <w:textAlignment w:val="baseline"/>
        <w:rPr>
          <w:rFonts w:eastAsia="Arial"/>
          <w:b/>
          <w:color w:val="000000"/>
        </w:rPr>
      </w:pPr>
      <w:r>
        <w:rPr>
          <w:rFonts w:eastAsia="Arial"/>
          <w:b/>
          <w:color w:val="000000"/>
        </w:rPr>
        <w:t>5</w:t>
      </w:r>
      <w:r w:rsidR="008E712D">
        <w:rPr>
          <w:rFonts w:eastAsia="Arial"/>
          <w:b/>
          <w:color w:val="000000"/>
        </w:rPr>
        <w:t>: SPECIAL REQUIREMENTS</w:t>
      </w:r>
    </w:p>
    <w:p w14:paraId="730913DC" w14:textId="77777777" w:rsidR="008E712D" w:rsidRPr="008E712D" w:rsidRDefault="008E712D" w:rsidP="005A1EDA">
      <w:pPr>
        <w:tabs>
          <w:tab w:val="left" w:pos="8931"/>
          <w:tab w:val="left" w:pos="9026"/>
        </w:tabs>
        <w:spacing w:before="213" w:after="271" w:line="232" w:lineRule="exact"/>
        <w:ind w:left="-567" w:right="379"/>
        <w:textAlignment w:val="baseline"/>
        <w:rPr>
          <w:rFonts w:eastAsia="Arial"/>
          <w:color w:val="000000"/>
        </w:rPr>
      </w:pPr>
      <w:r>
        <w:rPr>
          <w:rFonts w:eastAsia="Arial"/>
          <w:b/>
          <w:color w:val="000000"/>
        </w:rPr>
        <w:t xml:space="preserve">Please advise any special requirements if selected for interview. </w:t>
      </w:r>
      <w:r>
        <w:rPr>
          <w:rFonts w:eastAsia="Arial"/>
          <w:color w:val="000000"/>
        </w:rPr>
        <w:t>(e.g. disability access)</w:t>
      </w:r>
    </w:p>
    <w:tbl>
      <w:tblPr>
        <w:tblStyle w:val="TableGrid"/>
        <w:tblW w:w="10065" w:type="dxa"/>
        <w:tblInd w:w="-572" w:type="dxa"/>
        <w:tblLook w:val="04A0" w:firstRow="1" w:lastRow="0" w:firstColumn="1" w:lastColumn="0" w:noHBand="0" w:noVBand="1"/>
      </w:tblPr>
      <w:tblGrid>
        <w:gridCol w:w="10065"/>
      </w:tblGrid>
      <w:tr w:rsidR="008E712D" w14:paraId="2E9227E8" w14:textId="77777777" w:rsidTr="00527849">
        <w:tc>
          <w:tcPr>
            <w:tcW w:w="10065" w:type="dxa"/>
          </w:tcPr>
          <w:p w14:paraId="3E4BE545" w14:textId="77777777" w:rsidR="008E712D" w:rsidRDefault="008E712D" w:rsidP="004F7237">
            <w:pPr>
              <w:spacing w:before="213" w:after="271" w:line="232" w:lineRule="exact"/>
              <w:ind w:right="1224"/>
              <w:textAlignment w:val="baseline"/>
              <w:rPr>
                <w:rFonts w:eastAsia="Arial"/>
                <w:b/>
                <w:color w:val="000000"/>
              </w:rPr>
            </w:pPr>
          </w:p>
          <w:p w14:paraId="00A755C5" w14:textId="77777777" w:rsidR="008E712D" w:rsidRDefault="008E712D" w:rsidP="004F7237">
            <w:pPr>
              <w:spacing w:before="213" w:after="271" w:line="232" w:lineRule="exact"/>
              <w:ind w:right="1224"/>
              <w:textAlignment w:val="baseline"/>
              <w:rPr>
                <w:rFonts w:eastAsia="Arial"/>
                <w:b/>
                <w:color w:val="000000"/>
              </w:rPr>
            </w:pPr>
          </w:p>
        </w:tc>
      </w:tr>
    </w:tbl>
    <w:p w14:paraId="3811B1BF" w14:textId="77777777" w:rsidR="007A49E5" w:rsidRDefault="007A49E5" w:rsidP="005A1EDA">
      <w:pPr>
        <w:spacing w:line="250" w:lineRule="exact"/>
        <w:ind w:left="-567"/>
        <w:textAlignment w:val="baseline"/>
        <w:rPr>
          <w:rFonts w:ascii="Arial" w:eastAsia="Arial" w:hAnsi="Arial"/>
          <w:b/>
          <w:color w:val="000000"/>
        </w:rPr>
      </w:pPr>
    </w:p>
    <w:p w14:paraId="19DCAFCA" w14:textId="77777777" w:rsidR="008E712D" w:rsidRDefault="008E712D" w:rsidP="005A1EDA">
      <w:pPr>
        <w:spacing w:line="250" w:lineRule="exact"/>
        <w:ind w:left="-567"/>
        <w:textAlignment w:val="baseline"/>
        <w:rPr>
          <w:rFonts w:ascii="Arial" w:eastAsia="Arial" w:hAnsi="Arial"/>
          <w:b/>
          <w:color w:val="000000"/>
        </w:rPr>
      </w:pPr>
      <w:r>
        <w:rPr>
          <w:rFonts w:ascii="Arial" w:eastAsia="Arial" w:hAnsi="Arial"/>
          <w:b/>
          <w:color w:val="000000"/>
        </w:rPr>
        <w:t>DECLARATION</w:t>
      </w:r>
    </w:p>
    <w:p w14:paraId="42508770" w14:textId="77777777" w:rsidR="008E712D" w:rsidRPr="007A49E5" w:rsidRDefault="008E712D" w:rsidP="005A1EDA">
      <w:pPr>
        <w:spacing w:before="351" w:line="264" w:lineRule="exact"/>
        <w:ind w:left="-567" w:right="144"/>
        <w:textAlignment w:val="baseline"/>
        <w:rPr>
          <w:rStyle w:val="Hyperlink"/>
          <w:rFonts w:cstheme="minorHAnsi"/>
          <w:sz w:val="20"/>
          <w:szCs w:val="20"/>
        </w:rPr>
      </w:pPr>
      <w:r w:rsidRPr="007A49E5">
        <w:rPr>
          <w:rFonts w:eastAsia="Arial" w:cstheme="minorHAnsi"/>
          <w:color w:val="000000"/>
        </w:rPr>
        <w:t xml:space="preserve">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w:t>
      </w:r>
      <w:r w:rsidR="00C802C7">
        <w:rPr>
          <w:rFonts w:eastAsia="Arial" w:cstheme="minorHAnsi"/>
          <w:color w:val="000000"/>
        </w:rPr>
        <w:t>(Employ Jersey / Acorn Enterprises Ltd)</w:t>
      </w:r>
      <w:r w:rsidRPr="007A49E5">
        <w:rPr>
          <w:rFonts w:eastAsia="Arial" w:cstheme="minorHAnsi"/>
          <w:color w:val="000000"/>
        </w:rPr>
        <w:t xml:space="preserve"> will process this application subject to the D</w:t>
      </w:r>
      <w:r w:rsidR="00C75765" w:rsidRPr="007A49E5">
        <w:rPr>
          <w:rFonts w:eastAsia="Arial" w:cstheme="minorHAnsi"/>
          <w:color w:val="000000"/>
        </w:rPr>
        <w:t>ata Protection (Jersey) Law 2018</w:t>
      </w:r>
      <w:r w:rsidRPr="007A49E5">
        <w:rPr>
          <w:rFonts w:eastAsia="Arial" w:cstheme="minorHAnsi"/>
          <w:color w:val="000000"/>
        </w:rPr>
        <w:t>.</w:t>
      </w:r>
      <w:r w:rsidR="00C75765" w:rsidRPr="007A49E5">
        <w:rPr>
          <w:rFonts w:cstheme="minorHAnsi"/>
        </w:rPr>
        <w:t xml:space="preserve"> The applicant privacy statement can be found at - </w:t>
      </w:r>
      <w:hyperlink r:id="rId8" w:history="1">
        <w:r w:rsidR="00C75765" w:rsidRPr="007A49E5">
          <w:rPr>
            <w:rStyle w:val="Hyperlink"/>
            <w:rFonts w:cstheme="minorHAnsi"/>
            <w:sz w:val="20"/>
            <w:szCs w:val="20"/>
          </w:rPr>
          <w:t>https://www.jet.co.je/job-vacancies-at-jet.aspx</w:t>
        </w:r>
      </w:hyperlink>
    </w:p>
    <w:p w14:paraId="2668B03A" w14:textId="77777777" w:rsidR="00402513" w:rsidRPr="007A49E5" w:rsidRDefault="00402513" w:rsidP="005A1EDA">
      <w:pPr>
        <w:ind w:left="-567"/>
        <w:jc w:val="both"/>
        <w:rPr>
          <w:rFonts w:ascii="Arial" w:hAnsi="Arial"/>
        </w:rPr>
      </w:pPr>
      <w:r w:rsidRPr="007A49E5">
        <w:rPr>
          <w:rFonts w:cstheme="minorHAnsi"/>
        </w:rPr>
        <w:t>I hereby consent to Jersey Employment Trust contacting the above-named referees and understand that any information provided by a referee will be treated in the strictest confidence</w:t>
      </w:r>
      <w:r w:rsidRPr="007A49E5">
        <w:rPr>
          <w:rFonts w:ascii="Arial" w:hAnsi="Arial"/>
        </w:rPr>
        <w:t xml:space="preserve">.   </w:t>
      </w:r>
    </w:p>
    <w:p w14:paraId="193D6110" w14:textId="77777777" w:rsidR="007A49E5" w:rsidRDefault="008E712D" w:rsidP="007A49E5">
      <w:pPr>
        <w:tabs>
          <w:tab w:val="left" w:leader="dot" w:pos="6480"/>
        </w:tabs>
        <w:spacing w:before="708" w:after="170" w:line="253" w:lineRule="exact"/>
        <w:ind w:left="-567"/>
        <w:textAlignment w:val="baseline"/>
        <w:rPr>
          <w:rFonts w:eastAsia="Arial"/>
          <w:color w:val="000000"/>
        </w:rPr>
      </w:pPr>
      <w:r w:rsidRPr="009A4539">
        <w:rPr>
          <w:rFonts w:eastAsia="Arial"/>
          <w:b/>
          <w:color w:val="000000"/>
        </w:rPr>
        <w:t xml:space="preserve">Applicant's </w:t>
      </w:r>
      <w:r w:rsidR="00D9735E" w:rsidRPr="009A4539">
        <w:rPr>
          <w:rFonts w:eastAsia="Arial"/>
          <w:b/>
          <w:color w:val="000000"/>
        </w:rPr>
        <w:t>S</w:t>
      </w:r>
      <w:r w:rsidRPr="009A4539">
        <w:rPr>
          <w:rFonts w:eastAsia="Arial"/>
          <w:b/>
          <w:color w:val="000000"/>
        </w:rPr>
        <w:t>ignature:</w:t>
      </w:r>
      <w:r w:rsidRPr="00D9735E">
        <w:rPr>
          <w:rFonts w:eastAsia="Arial"/>
          <w:color w:val="000000"/>
        </w:rPr>
        <w:t xml:space="preserve">  </w:t>
      </w:r>
      <w:r w:rsidR="00D9735E">
        <w:rPr>
          <w:rFonts w:eastAsia="Arial"/>
          <w:color w:val="000000"/>
        </w:rPr>
        <w:t xml:space="preserve">______________________________________   </w:t>
      </w:r>
      <w:r w:rsidRPr="009A4539">
        <w:rPr>
          <w:rFonts w:eastAsia="Arial"/>
          <w:b/>
          <w:color w:val="000000"/>
        </w:rPr>
        <w:t>Date</w:t>
      </w:r>
      <w:r w:rsidRPr="00D9735E">
        <w:rPr>
          <w:rFonts w:eastAsia="Arial"/>
          <w:color w:val="000000"/>
        </w:rPr>
        <w:t>:</w:t>
      </w:r>
      <w:r w:rsidR="00D9735E">
        <w:rPr>
          <w:rFonts w:eastAsia="Arial"/>
          <w:color w:val="000000"/>
        </w:rPr>
        <w:t xml:space="preserve"> __________________</w:t>
      </w:r>
    </w:p>
    <w:p w14:paraId="62C15AEF" w14:textId="77777777" w:rsidR="004F7237" w:rsidRPr="00C75765" w:rsidRDefault="008E712D" w:rsidP="007A49E5">
      <w:pPr>
        <w:tabs>
          <w:tab w:val="left" w:leader="dot" w:pos="6480"/>
        </w:tabs>
        <w:spacing w:before="708" w:after="170" w:line="253" w:lineRule="exact"/>
        <w:ind w:left="-567"/>
        <w:textAlignment w:val="baseline"/>
        <w:rPr>
          <w:rFonts w:eastAsia="Arial"/>
          <w:b/>
          <w:color w:val="000000"/>
        </w:rPr>
      </w:pPr>
      <w:r w:rsidRPr="00D9735E">
        <w:rPr>
          <w:rFonts w:eastAsia="Arial"/>
          <w:b/>
          <w:color w:val="000000"/>
        </w:rPr>
        <w:t xml:space="preserve">Please return your form to: </w:t>
      </w:r>
      <w:r w:rsidR="007A49E5">
        <w:rPr>
          <w:rFonts w:eastAsia="Arial"/>
          <w:color w:val="000000"/>
        </w:rPr>
        <w:t xml:space="preserve"> J</w:t>
      </w:r>
      <w:r w:rsidR="007A49E5" w:rsidRPr="00D9735E">
        <w:rPr>
          <w:rFonts w:eastAsia="Arial"/>
          <w:color w:val="000000"/>
        </w:rPr>
        <w:t xml:space="preserve">ersey </w:t>
      </w:r>
      <w:r w:rsidR="007A49E5">
        <w:rPr>
          <w:rFonts w:eastAsia="Arial"/>
          <w:color w:val="000000"/>
        </w:rPr>
        <w:t>E</w:t>
      </w:r>
      <w:r w:rsidR="007A49E5" w:rsidRPr="00D9735E">
        <w:rPr>
          <w:rFonts w:eastAsia="Arial"/>
          <w:color w:val="000000"/>
        </w:rPr>
        <w:t xml:space="preserve">mployment </w:t>
      </w:r>
      <w:r w:rsidR="007A49E5">
        <w:rPr>
          <w:rFonts w:eastAsia="Arial"/>
          <w:color w:val="000000"/>
        </w:rPr>
        <w:t>T</w:t>
      </w:r>
      <w:r w:rsidR="007A49E5" w:rsidRPr="00D9735E">
        <w:rPr>
          <w:rFonts w:eastAsia="Arial"/>
          <w:color w:val="000000"/>
        </w:rPr>
        <w:t>rust</w:t>
      </w:r>
      <w:r w:rsidR="007A49E5">
        <w:rPr>
          <w:rFonts w:eastAsia="Arial"/>
          <w:color w:val="000000"/>
        </w:rPr>
        <w:t xml:space="preserve">, </w:t>
      </w:r>
      <w:r w:rsidR="007A49E5" w:rsidRPr="00D9735E">
        <w:rPr>
          <w:rFonts w:eastAsia="Arial"/>
          <w:color w:val="000000"/>
        </w:rPr>
        <w:t>The Oakfield Building</w:t>
      </w:r>
      <w:r w:rsidR="007A49E5">
        <w:rPr>
          <w:rFonts w:eastAsia="Arial"/>
          <w:color w:val="000000"/>
        </w:rPr>
        <w:t xml:space="preserve">, </w:t>
      </w:r>
      <w:r w:rsidR="007A49E5" w:rsidRPr="00D9735E">
        <w:rPr>
          <w:rFonts w:eastAsia="Arial"/>
          <w:color w:val="000000"/>
        </w:rPr>
        <w:t>La Rue Du F</w:t>
      </w:r>
      <w:r w:rsidR="007A49E5">
        <w:rPr>
          <w:rFonts w:eastAsia="Arial"/>
          <w:color w:val="000000"/>
        </w:rPr>
        <w:t xml:space="preserve">roid Vent, St Saviour, JE2 7LJ or via email to </w:t>
      </w:r>
      <w:hyperlink r:id="rId9" w:history="1">
        <w:r w:rsidR="009854F7" w:rsidRPr="00F70191">
          <w:rPr>
            <w:rStyle w:val="Hyperlink"/>
            <w:rFonts w:eastAsia="Arial"/>
          </w:rPr>
          <w:t>recruitment@jet.co.je</w:t>
        </w:r>
      </w:hyperlink>
      <w:r w:rsidR="009854F7">
        <w:rPr>
          <w:rFonts w:eastAsia="Arial"/>
        </w:rPr>
        <w:t xml:space="preserve"> </w:t>
      </w:r>
      <w:r w:rsidR="00D9735E">
        <w:rPr>
          <w:rFonts w:eastAsia="Arial"/>
          <w:color w:val="000000"/>
        </w:rPr>
        <w:t xml:space="preserve"> </w:t>
      </w:r>
    </w:p>
    <w:sectPr w:rsidR="004F7237" w:rsidRPr="00C75765" w:rsidSect="007A49E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13"/>
    <w:rsid w:val="000C1A64"/>
    <w:rsid w:val="001C1D02"/>
    <w:rsid w:val="00347913"/>
    <w:rsid w:val="00402513"/>
    <w:rsid w:val="00437096"/>
    <w:rsid w:val="004F7237"/>
    <w:rsid w:val="00527849"/>
    <w:rsid w:val="005A1EDA"/>
    <w:rsid w:val="00611423"/>
    <w:rsid w:val="00646CC9"/>
    <w:rsid w:val="00714AC3"/>
    <w:rsid w:val="007625FF"/>
    <w:rsid w:val="007752D4"/>
    <w:rsid w:val="007A49E5"/>
    <w:rsid w:val="008E712D"/>
    <w:rsid w:val="009854F7"/>
    <w:rsid w:val="009A4539"/>
    <w:rsid w:val="009F34DB"/>
    <w:rsid w:val="00BA26B8"/>
    <w:rsid w:val="00C75765"/>
    <w:rsid w:val="00C802C7"/>
    <w:rsid w:val="00D9735E"/>
    <w:rsid w:val="00DB298D"/>
    <w:rsid w:val="00E33F19"/>
    <w:rsid w:val="00E722E5"/>
    <w:rsid w:val="00F0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63B6"/>
  <w15:docId w15:val="{2DD42C8F-014F-4420-ADF8-AFAEE68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98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co.je/job-vacancies-at-jet.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jet.co.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layton\Downloads\Reuse%20Application%20Form%20(No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ateStamped xmlns="43f718a1-d7cc-48f7-b70e-b16379ff4ebb">false</DateStamp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A77FA-D153-4239-A41D-DB745B643680}">
  <ds:schemaRefs>
    <ds:schemaRef ds:uri="http://purl.org/dc/elements/1.1/"/>
    <ds:schemaRef ds:uri="2d5cefd4-b367-41bd-b528-24c452d2e0f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3f718a1-d7cc-48f7-b70e-b16379ff4ebb"/>
    <ds:schemaRef ds:uri="http://www.w3.org/XML/1998/namespace"/>
    <ds:schemaRef ds:uri="http://purl.org/dc/dcmitype/"/>
  </ds:schemaRefs>
</ds:datastoreItem>
</file>

<file path=customXml/itemProps2.xml><?xml version="1.0" encoding="utf-8"?>
<ds:datastoreItem xmlns:ds="http://schemas.openxmlformats.org/officeDocument/2006/customXml" ds:itemID="{C6BB3E87-B958-4EEA-9D9E-6CE284A135E8}">
  <ds:schemaRefs>
    <ds:schemaRef ds:uri="http://schemas.microsoft.com/sharepoint/v3/contenttype/forms"/>
  </ds:schemaRefs>
</ds:datastoreItem>
</file>

<file path=customXml/itemProps3.xml><?xml version="1.0" encoding="utf-8"?>
<ds:datastoreItem xmlns:ds="http://schemas.openxmlformats.org/officeDocument/2006/customXml" ds:itemID="{3B0D35D5-143F-45A5-8FFF-0595C80E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Reuse Application Form (Nov 2024)</Template>
  <TotalTime>1</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JET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Clayton</dc:creator>
  <cp:lastModifiedBy>Helen Clayton</cp:lastModifiedBy>
  <cp:revision>1</cp:revision>
  <dcterms:created xsi:type="dcterms:W3CDTF">2025-02-12T12:31:00Z</dcterms:created>
  <dcterms:modified xsi:type="dcterms:W3CDTF">2025-02-12T12:32:00Z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